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William HAREMAN  </w:t>
      </w:r>
      <w:proofErr w:type="gramStart"/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  </w:t>
      </w:r>
      <w:bookmarkEnd w:id="0"/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proofErr w:type="gramEnd"/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Thomas Neville(q.v.) brought a plaint of replevin against him.</w:t>
      </w:r>
    </w:p>
    <w:p w:rsidR="009C5A04" w:rsidRPr="009C5A04" w:rsidRDefault="009C5A04" w:rsidP="009C5A04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C5A04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9C5A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5A04" w:rsidRPr="009C5A04" w:rsidRDefault="009C5A04" w:rsidP="009C5A0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C5A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12 February 2016</w:t>
      </w:r>
    </w:p>
    <w:p w:rsidR="006B2F86" w:rsidRPr="009C5A04" w:rsidRDefault="009C5A0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9C5A0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04" w:rsidRDefault="009C5A04" w:rsidP="00E71FC3">
      <w:pPr>
        <w:spacing w:after="0" w:line="240" w:lineRule="auto"/>
      </w:pPr>
      <w:r>
        <w:separator/>
      </w:r>
    </w:p>
  </w:endnote>
  <w:endnote w:type="continuationSeparator" w:id="0">
    <w:p w:rsidR="009C5A04" w:rsidRDefault="009C5A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04" w:rsidRDefault="009C5A04" w:rsidP="00E71FC3">
      <w:pPr>
        <w:spacing w:after="0" w:line="240" w:lineRule="auto"/>
      </w:pPr>
      <w:r>
        <w:separator/>
      </w:r>
    </w:p>
  </w:footnote>
  <w:footnote w:type="continuationSeparator" w:id="0">
    <w:p w:rsidR="009C5A04" w:rsidRDefault="009C5A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04"/>
    <w:rsid w:val="009C5A0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1B578-DE6D-45BA-93F4-4AD309C6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C5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2016-04-27T16:48:00Z</dcterms:created>
  <dcterms:modified xsi:type="dcterms:W3CDTF">2016-04-27T16:50:00Z</dcterms:modified>
</cp:coreProperties>
</file>