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6081" w14:textId="77777777" w:rsidR="006B3068" w:rsidRDefault="006B3068" w:rsidP="006B306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HAREPATH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fl.1465)</w:t>
      </w:r>
    </w:p>
    <w:p w14:paraId="1F6AF90D" w14:textId="77777777" w:rsidR="006B3068" w:rsidRDefault="006B3068" w:rsidP="006B306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Crediton, Devon. Weaver.</w:t>
      </w:r>
    </w:p>
    <w:p w14:paraId="65E12670" w14:textId="77777777" w:rsidR="006B3068" w:rsidRDefault="006B3068" w:rsidP="006B3068">
      <w:pPr>
        <w:pStyle w:val="NoSpacing"/>
        <w:jc w:val="both"/>
        <w:rPr>
          <w:rFonts w:cs="Times New Roman"/>
          <w:szCs w:val="24"/>
          <w:lang w:val="en-GB"/>
        </w:rPr>
      </w:pPr>
    </w:p>
    <w:p w14:paraId="098C71CE" w14:textId="77777777" w:rsidR="006B3068" w:rsidRDefault="006B3068" w:rsidP="006B3068">
      <w:pPr>
        <w:pStyle w:val="NoSpacing"/>
        <w:jc w:val="both"/>
        <w:rPr>
          <w:rFonts w:cs="Times New Roman"/>
          <w:szCs w:val="24"/>
          <w:lang w:val="en-GB"/>
        </w:rPr>
      </w:pPr>
    </w:p>
    <w:p w14:paraId="6BF69A84" w14:textId="77777777" w:rsidR="006B3068" w:rsidRDefault="006B3068" w:rsidP="006B306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John Hugyn, esquire(q.v.), brought a plaint of trespass and taking against</w:t>
      </w:r>
    </w:p>
    <w:p w14:paraId="6E929A02" w14:textId="77777777" w:rsidR="006B3068" w:rsidRDefault="006B3068" w:rsidP="006B306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four others.</w:t>
      </w:r>
    </w:p>
    <w:p w14:paraId="092B39D6" w14:textId="77777777" w:rsidR="006B3068" w:rsidRDefault="006B3068" w:rsidP="006B306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07796">
          <w:rPr>
            <w:rStyle w:val="Hyperlink"/>
            <w:rFonts w:cs="Times New Roman"/>
            <w:szCs w:val="24"/>
            <w:lang w:val="en-GB"/>
          </w:rPr>
          <w:t>http://aalt.law.uh.edu/Indices/CP40Indices/CP40no814/CP40no814Pl.htm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A568B00" w14:textId="77777777" w:rsidR="006B3068" w:rsidRDefault="006B3068" w:rsidP="006B3068">
      <w:pPr>
        <w:pStyle w:val="NoSpacing"/>
        <w:jc w:val="both"/>
        <w:rPr>
          <w:rFonts w:cs="Times New Roman"/>
          <w:szCs w:val="24"/>
          <w:lang w:val="en-GB"/>
        </w:rPr>
      </w:pPr>
    </w:p>
    <w:p w14:paraId="451F6B0C" w14:textId="77777777" w:rsidR="006B3068" w:rsidRDefault="006B3068" w:rsidP="006B3068">
      <w:pPr>
        <w:pStyle w:val="NoSpacing"/>
        <w:jc w:val="both"/>
        <w:rPr>
          <w:rFonts w:cs="Times New Roman"/>
          <w:szCs w:val="24"/>
          <w:lang w:val="en-GB"/>
        </w:rPr>
      </w:pPr>
    </w:p>
    <w:p w14:paraId="615A8259" w14:textId="77777777" w:rsidR="006B3068" w:rsidRDefault="006B3068" w:rsidP="006B306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9 January 2024</w:t>
      </w:r>
    </w:p>
    <w:p w14:paraId="7C9317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A01B" w14:textId="77777777" w:rsidR="006B3068" w:rsidRDefault="006B3068" w:rsidP="009139A6">
      <w:r>
        <w:separator/>
      </w:r>
    </w:p>
  </w:endnote>
  <w:endnote w:type="continuationSeparator" w:id="0">
    <w:p w14:paraId="0F5B502C" w14:textId="77777777" w:rsidR="006B3068" w:rsidRDefault="006B30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41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55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85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230A" w14:textId="77777777" w:rsidR="006B3068" w:rsidRDefault="006B3068" w:rsidP="009139A6">
      <w:r>
        <w:separator/>
      </w:r>
    </w:p>
  </w:footnote>
  <w:footnote w:type="continuationSeparator" w:id="0">
    <w:p w14:paraId="66A236E7" w14:textId="77777777" w:rsidR="006B3068" w:rsidRDefault="006B30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13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6F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B3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68"/>
    <w:rsid w:val="000666E0"/>
    <w:rsid w:val="002510B7"/>
    <w:rsid w:val="005C130B"/>
    <w:rsid w:val="006B3068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A82B"/>
  <w15:chartTrackingRefBased/>
  <w15:docId w15:val="{952DE0D9-CF9F-4FAB-A868-049E3274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B30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2024-01-14T14:48:00Z</dcterms:created>
  <dcterms:modified xsi:type="dcterms:W3CDTF">2024-01-14T14:49:00Z</dcterms:modified>
</cp:coreProperties>
</file>