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1035" w14:textId="77777777" w:rsidR="00082D41" w:rsidRDefault="00082D41" w:rsidP="00082D4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HARETOPPE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fl.1480)</w:t>
      </w:r>
    </w:p>
    <w:p w14:paraId="1E9F73D5" w14:textId="77777777" w:rsidR="00082D41" w:rsidRDefault="00082D41" w:rsidP="00082D4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Melton Mowbray, Leicestershire. Baker.</w:t>
      </w:r>
    </w:p>
    <w:p w14:paraId="662B7D28" w14:textId="77777777" w:rsidR="00082D41" w:rsidRDefault="00082D41" w:rsidP="00082D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6D4C03" w14:textId="77777777" w:rsidR="00082D41" w:rsidRDefault="00082D41" w:rsidP="00082D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09D8D1" w14:textId="77777777" w:rsidR="00082D41" w:rsidRDefault="00082D41" w:rsidP="00082D4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Jun.1480</w:t>
      </w:r>
      <w:r>
        <w:rPr>
          <w:rFonts w:ascii="Times New Roman" w:hAnsi="Times New Roman" w:cs="Times New Roman"/>
          <w:sz w:val="24"/>
          <w:szCs w:val="24"/>
        </w:rPr>
        <w:tab/>
        <w:t>He was pardoned for not appearing to answer Thomas Blount of Burton</w:t>
      </w:r>
    </w:p>
    <w:p w14:paraId="75CFBFEF" w14:textId="77777777" w:rsidR="00082D41" w:rsidRDefault="00082D41" w:rsidP="00082D4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on Trent(q.v.), touching a debt of 40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s.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(C.P.R. 1476-85 p.185)</w:t>
      </w:r>
    </w:p>
    <w:p w14:paraId="3E033740" w14:textId="77777777" w:rsidR="00082D41" w:rsidRDefault="00082D41" w:rsidP="00082D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6B5CCE" w14:textId="77777777" w:rsidR="00082D41" w:rsidRDefault="00082D41" w:rsidP="00082D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D41A69" w14:textId="77777777" w:rsidR="00082D41" w:rsidRDefault="00082D41" w:rsidP="00082D4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November 2021</w:t>
      </w:r>
    </w:p>
    <w:p w14:paraId="36F6A83B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FEFF0" w14:textId="77777777" w:rsidR="00082D41" w:rsidRDefault="00082D41" w:rsidP="009139A6">
      <w:r>
        <w:separator/>
      </w:r>
    </w:p>
  </w:endnote>
  <w:endnote w:type="continuationSeparator" w:id="0">
    <w:p w14:paraId="23EF0A96" w14:textId="77777777" w:rsidR="00082D41" w:rsidRDefault="00082D4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2E86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1CAF5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A225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0BE5E" w14:textId="77777777" w:rsidR="00082D41" w:rsidRDefault="00082D41" w:rsidP="009139A6">
      <w:r>
        <w:separator/>
      </w:r>
    </w:p>
  </w:footnote>
  <w:footnote w:type="continuationSeparator" w:id="0">
    <w:p w14:paraId="47BCD366" w14:textId="77777777" w:rsidR="00082D41" w:rsidRDefault="00082D4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8439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CAF2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DBEE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41"/>
    <w:rsid w:val="000666E0"/>
    <w:rsid w:val="00082D41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FC2F8"/>
  <w15:chartTrackingRefBased/>
  <w15:docId w15:val="{149A2063-27FE-4180-A699-0F5B8E4BD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2021-11-26T12:03:00Z</dcterms:created>
  <dcterms:modified xsi:type="dcterms:W3CDTF">2021-11-26T12:03:00Z</dcterms:modified>
</cp:coreProperties>
</file>