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2E91" w14:textId="77777777" w:rsidR="00F37CAA" w:rsidRDefault="00F37CAA" w:rsidP="00F37C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HAREVERD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359072AD" w14:textId="77777777" w:rsidR="00F37CAA" w:rsidRDefault="00F37CAA" w:rsidP="00F37C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 Weaver.</w:t>
      </w:r>
    </w:p>
    <w:p w14:paraId="018C3663" w14:textId="77777777" w:rsidR="00F37CAA" w:rsidRDefault="00F37CAA" w:rsidP="00F37CAA">
      <w:pPr>
        <w:pStyle w:val="NoSpacing"/>
        <w:rPr>
          <w:rFonts w:cs="Times New Roman"/>
          <w:szCs w:val="24"/>
        </w:rPr>
      </w:pPr>
    </w:p>
    <w:p w14:paraId="7B0F17C7" w14:textId="77777777" w:rsidR="00F37CAA" w:rsidRDefault="00F37CAA" w:rsidP="00F37CAA">
      <w:pPr>
        <w:pStyle w:val="NoSpacing"/>
        <w:rPr>
          <w:rFonts w:cs="Times New Roman"/>
          <w:szCs w:val="24"/>
        </w:rPr>
      </w:pPr>
    </w:p>
    <w:p w14:paraId="0D1026C2" w14:textId="77777777" w:rsidR="00F37CAA" w:rsidRDefault="00F37CAA" w:rsidP="00F37C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William Spencer(q.v.) brought a plaint of trespass against him and five </w:t>
      </w:r>
      <w:proofErr w:type="gramStart"/>
      <w:r>
        <w:rPr>
          <w:rFonts w:cs="Times New Roman"/>
          <w:szCs w:val="24"/>
        </w:rPr>
        <w:t>others</w:t>
      </w:r>
      <w:proofErr w:type="gramEnd"/>
    </w:p>
    <w:p w14:paraId="3FAB8A10" w14:textId="77777777" w:rsidR="00F37CAA" w:rsidRDefault="00F37CAA" w:rsidP="00F37C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from Coventry.</w:t>
      </w:r>
    </w:p>
    <w:p w14:paraId="32DC5A62" w14:textId="77777777" w:rsidR="00F37CAA" w:rsidRDefault="00F37CAA" w:rsidP="00F37C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4A8441E2" w14:textId="77777777" w:rsidR="00F37CAA" w:rsidRDefault="00F37CAA" w:rsidP="00F37CAA">
      <w:pPr>
        <w:pStyle w:val="NoSpacing"/>
        <w:rPr>
          <w:rFonts w:cs="Times New Roman"/>
          <w:szCs w:val="24"/>
        </w:rPr>
      </w:pPr>
    </w:p>
    <w:p w14:paraId="4EE0649A" w14:textId="77777777" w:rsidR="00F37CAA" w:rsidRDefault="00F37CAA" w:rsidP="00F37CAA">
      <w:pPr>
        <w:pStyle w:val="NoSpacing"/>
        <w:rPr>
          <w:rFonts w:cs="Times New Roman"/>
          <w:szCs w:val="24"/>
        </w:rPr>
      </w:pPr>
    </w:p>
    <w:p w14:paraId="11803832" w14:textId="77777777" w:rsidR="00F37CAA" w:rsidRDefault="00F37CAA" w:rsidP="00F37C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2023</w:t>
      </w:r>
    </w:p>
    <w:p w14:paraId="7565A8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065A" w14:textId="77777777" w:rsidR="00F37CAA" w:rsidRDefault="00F37CAA" w:rsidP="009139A6">
      <w:r>
        <w:separator/>
      </w:r>
    </w:p>
  </w:endnote>
  <w:endnote w:type="continuationSeparator" w:id="0">
    <w:p w14:paraId="53F65492" w14:textId="77777777" w:rsidR="00F37CAA" w:rsidRDefault="00F37C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CF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16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FC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2095" w14:textId="77777777" w:rsidR="00F37CAA" w:rsidRDefault="00F37CAA" w:rsidP="009139A6">
      <w:r>
        <w:separator/>
      </w:r>
    </w:p>
  </w:footnote>
  <w:footnote w:type="continuationSeparator" w:id="0">
    <w:p w14:paraId="416B9D3B" w14:textId="77777777" w:rsidR="00F37CAA" w:rsidRDefault="00F37C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8A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85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61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A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7CA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AC15"/>
  <w15:chartTrackingRefBased/>
  <w15:docId w15:val="{87469983-C14F-492D-96D5-BE628826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7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2023-04-24T06:35:00Z</dcterms:created>
  <dcterms:modified xsi:type="dcterms:W3CDTF">2023-04-24T06:36:00Z</dcterms:modified>
</cp:coreProperties>
</file>