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C81B4" w14:textId="67DC8A7C" w:rsidR="00BA00AB" w:rsidRDefault="007B58B1" w:rsidP="007B58B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HAREWELL</w:t>
      </w:r>
      <w:r>
        <w:rPr>
          <w:rFonts w:ascii="Times New Roman" w:hAnsi="Times New Roman" w:cs="Times New Roman"/>
          <w:sz w:val="24"/>
          <w:szCs w:val="24"/>
        </w:rPr>
        <w:t xml:space="preserve">     (fl.1428)</w:t>
      </w:r>
    </w:p>
    <w:p w14:paraId="12B9AFFC" w14:textId="78A11077" w:rsidR="007B58B1" w:rsidRDefault="007B58B1" w:rsidP="007B58B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6018EBA" w14:textId="14CD6C2F" w:rsidR="007B58B1" w:rsidRDefault="007B58B1" w:rsidP="007B58B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DE7CD98" w14:textId="77777777" w:rsidR="007B58B1" w:rsidRDefault="007B58B1" w:rsidP="007B58B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 Nov.1428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He was appointed Sheriff of Warwickshire and Leicestershire.</w:t>
      </w:r>
    </w:p>
    <w:p w14:paraId="10C6F26D" w14:textId="23515491" w:rsidR="007B58B1" w:rsidRDefault="007B58B1" w:rsidP="007B58B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(C.F.R. 1422-30 p.</w:t>
      </w:r>
      <w:r>
        <w:rPr>
          <w:rFonts w:ascii="Times New Roman" w:hAnsi="Times New Roman" w:cs="Times New Roman"/>
          <w:sz w:val="24"/>
          <w:szCs w:val="24"/>
        </w:rPr>
        <w:t>244)</w:t>
      </w:r>
    </w:p>
    <w:p w14:paraId="3B4EE789" w14:textId="77777777" w:rsidR="007B58B1" w:rsidRDefault="007B58B1" w:rsidP="007B58B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15457D" w14:textId="77777777" w:rsidR="007B58B1" w:rsidRDefault="007B58B1" w:rsidP="007B58B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BC0F28" w14:textId="1417BAA2" w:rsidR="007B58B1" w:rsidRPr="007B58B1" w:rsidRDefault="007B58B1" w:rsidP="007B58B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October 2021</w:t>
      </w:r>
    </w:p>
    <w:sectPr w:rsidR="007B58B1" w:rsidRPr="007B58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D93B5" w14:textId="77777777" w:rsidR="007B58B1" w:rsidRDefault="007B58B1" w:rsidP="009139A6">
      <w:r>
        <w:separator/>
      </w:r>
    </w:p>
  </w:endnote>
  <w:endnote w:type="continuationSeparator" w:id="0">
    <w:p w14:paraId="254B3173" w14:textId="77777777" w:rsidR="007B58B1" w:rsidRDefault="007B58B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C076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93BC5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73D4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89495" w14:textId="77777777" w:rsidR="007B58B1" w:rsidRDefault="007B58B1" w:rsidP="009139A6">
      <w:r>
        <w:separator/>
      </w:r>
    </w:p>
  </w:footnote>
  <w:footnote w:type="continuationSeparator" w:id="0">
    <w:p w14:paraId="7388D88A" w14:textId="77777777" w:rsidR="007B58B1" w:rsidRDefault="007B58B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16C6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2B83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9034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8B1"/>
    <w:rsid w:val="000666E0"/>
    <w:rsid w:val="002510B7"/>
    <w:rsid w:val="005C130B"/>
    <w:rsid w:val="007B58B1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29F80"/>
  <w15:chartTrackingRefBased/>
  <w15:docId w15:val="{3165E917-C86A-4E91-9213-FFBB09D80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2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2021-10-10T20:53:00Z</dcterms:created>
  <dcterms:modified xsi:type="dcterms:W3CDTF">2021-10-10T20:55:00Z</dcterms:modified>
</cp:coreProperties>
</file>