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5FC75" w14:textId="77777777" w:rsidR="0096518D" w:rsidRDefault="0096518D" w:rsidP="0096518D">
      <w:pPr>
        <w:pStyle w:val="NoSpacing"/>
      </w:pPr>
      <w:r>
        <w:rPr>
          <w:u w:val="single"/>
        </w:rPr>
        <w:t>John HARFORD</w:t>
      </w:r>
      <w:r>
        <w:t xml:space="preserve">   </w:t>
      </w:r>
      <w:proofErr w:type="gramStart"/>
      <w:r>
        <w:t xml:space="preserve">   (</w:t>
      </w:r>
      <w:proofErr w:type="gramEnd"/>
      <w:r>
        <w:t>fl.1488)</w:t>
      </w:r>
    </w:p>
    <w:p w14:paraId="66530FD5" w14:textId="77777777" w:rsidR="0096518D" w:rsidRDefault="0096518D" w:rsidP="0096518D">
      <w:pPr>
        <w:pStyle w:val="NoSpacing"/>
      </w:pPr>
      <w:r>
        <w:t xml:space="preserve">of </w:t>
      </w:r>
      <w:proofErr w:type="spellStart"/>
      <w:r>
        <w:t>Bosbury</w:t>
      </w:r>
      <w:proofErr w:type="spellEnd"/>
      <w:r>
        <w:t>, Herefordshire.</w:t>
      </w:r>
    </w:p>
    <w:p w14:paraId="1B935DD6" w14:textId="77777777" w:rsidR="0096518D" w:rsidRDefault="0096518D" w:rsidP="0096518D">
      <w:pPr>
        <w:pStyle w:val="NoSpacing"/>
      </w:pPr>
    </w:p>
    <w:p w14:paraId="7F838D17" w14:textId="77777777" w:rsidR="0096518D" w:rsidRDefault="0096518D" w:rsidP="0096518D">
      <w:pPr>
        <w:pStyle w:val="NoSpacing"/>
      </w:pPr>
    </w:p>
    <w:p w14:paraId="74C8ADF4" w14:textId="77777777" w:rsidR="0096518D" w:rsidRDefault="0096518D" w:rsidP="0096518D">
      <w:pPr>
        <w:pStyle w:val="NoSpacing"/>
      </w:pPr>
      <w:r>
        <w:t xml:space="preserve">  1 Sep.1488</w:t>
      </w:r>
      <w:r>
        <w:tab/>
        <w:t xml:space="preserve">He and Richard Willison of Ledbury(q.v.) enfeoffed Richard </w:t>
      </w:r>
      <w:proofErr w:type="spellStart"/>
      <w:r>
        <w:t>Wattes</w:t>
      </w:r>
      <w:proofErr w:type="spellEnd"/>
      <w:r>
        <w:t xml:space="preserve"> of</w:t>
      </w:r>
    </w:p>
    <w:p w14:paraId="51C65A8F" w14:textId="77777777" w:rsidR="0096518D" w:rsidRDefault="0096518D" w:rsidP="0096518D">
      <w:pPr>
        <w:pStyle w:val="NoSpacing"/>
      </w:pPr>
      <w:r>
        <w:tab/>
      </w:r>
      <w:r>
        <w:tab/>
        <w:t>Ledbury(q.v.) of 2 acres of arable land in Birch Field, Ledbury.</w:t>
      </w:r>
    </w:p>
    <w:p w14:paraId="418CEF99" w14:textId="77777777" w:rsidR="0096518D" w:rsidRDefault="0096518D" w:rsidP="0096518D">
      <w:pPr>
        <w:pStyle w:val="NoSpacing"/>
      </w:pPr>
      <w:r>
        <w:tab/>
      </w:r>
      <w:r>
        <w:tab/>
        <w:t>(P.R.O. ref. MSS 1033)</w:t>
      </w:r>
    </w:p>
    <w:p w14:paraId="56D09DA4" w14:textId="77777777" w:rsidR="0096518D" w:rsidRDefault="0096518D" w:rsidP="0096518D">
      <w:pPr>
        <w:pStyle w:val="NoSpacing"/>
      </w:pPr>
    </w:p>
    <w:p w14:paraId="1C3C8D59" w14:textId="77777777" w:rsidR="0096518D" w:rsidRDefault="0096518D" w:rsidP="0096518D">
      <w:pPr>
        <w:pStyle w:val="NoSpacing"/>
      </w:pPr>
    </w:p>
    <w:p w14:paraId="5A0750F8" w14:textId="77777777" w:rsidR="0096518D" w:rsidRDefault="0096518D" w:rsidP="0096518D">
      <w:pPr>
        <w:pStyle w:val="NoSpacing"/>
      </w:pPr>
      <w:r>
        <w:t>4 May 2019</w:t>
      </w:r>
    </w:p>
    <w:p w14:paraId="582DCF34" w14:textId="77777777" w:rsidR="006B2F86" w:rsidRPr="00E71FC3" w:rsidRDefault="0096518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6768E" w14:textId="77777777" w:rsidR="0096518D" w:rsidRDefault="0096518D" w:rsidP="00E71FC3">
      <w:pPr>
        <w:spacing w:after="0" w:line="240" w:lineRule="auto"/>
      </w:pPr>
      <w:r>
        <w:separator/>
      </w:r>
    </w:p>
  </w:endnote>
  <w:endnote w:type="continuationSeparator" w:id="0">
    <w:p w14:paraId="6026CB30" w14:textId="77777777" w:rsidR="0096518D" w:rsidRDefault="0096518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71AF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2D0AF" w14:textId="77777777" w:rsidR="0096518D" w:rsidRDefault="0096518D" w:rsidP="00E71FC3">
      <w:pPr>
        <w:spacing w:after="0" w:line="240" w:lineRule="auto"/>
      </w:pPr>
      <w:r>
        <w:separator/>
      </w:r>
    </w:p>
  </w:footnote>
  <w:footnote w:type="continuationSeparator" w:id="0">
    <w:p w14:paraId="06EF1BFB" w14:textId="77777777" w:rsidR="0096518D" w:rsidRDefault="0096518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8D"/>
    <w:rsid w:val="001A7C09"/>
    <w:rsid w:val="00577BD5"/>
    <w:rsid w:val="00656CBA"/>
    <w:rsid w:val="006A1F77"/>
    <w:rsid w:val="00733BE7"/>
    <w:rsid w:val="0096518D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0ACF4"/>
  <w15:chartTrackingRefBased/>
  <w15:docId w15:val="{67704AA9-B291-4714-AD77-AC8D9277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2019-05-30T19:23:00Z</dcterms:created>
  <dcterms:modified xsi:type="dcterms:W3CDTF">2019-05-30T19:24:00Z</dcterms:modified>
</cp:coreProperties>
</file>