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2CBC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HARFORD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7589026F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Smith.</w:t>
      </w:r>
    </w:p>
    <w:p w14:paraId="242F49DF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1B911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59ED7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Neuport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him.</w:t>
      </w:r>
    </w:p>
    <w:p w14:paraId="49FB5387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C04F70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B45D04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6160C9" w14:textId="77777777" w:rsidR="006F4E56" w:rsidRDefault="006F4E56" w:rsidP="006F4E5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 2022</w:t>
      </w:r>
    </w:p>
    <w:p w14:paraId="63A3827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6848" w14:textId="77777777" w:rsidR="006F4E56" w:rsidRDefault="006F4E56" w:rsidP="009139A6">
      <w:r>
        <w:separator/>
      </w:r>
    </w:p>
  </w:endnote>
  <w:endnote w:type="continuationSeparator" w:id="0">
    <w:p w14:paraId="3945A1D2" w14:textId="77777777" w:rsidR="006F4E56" w:rsidRDefault="006F4E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41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BAE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AB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6C2B" w14:textId="77777777" w:rsidR="006F4E56" w:rsidRDefault="006F4E56" w:rsidP="009139A6">
      <w:r>
        <w:separator/>
      </w:r>
    </w:p>
  </w:footnote>
  <w:footnote w:type="continuationSeparator" w:id="0">
    <w:p w14:paraId="01D84E46" w14:textId="77777777" w:rsidR="006F4E56" w:rsidRDefault="006F4E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56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A0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E1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56"/>
    <w:rsid w:val="000666E0"/>
    <w:rsid w:val="002510B7"/>
    <w:rsid w:val="005C130B"/>
    <w:rsid w:val="006F4E5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A663"/>
  <w15:chartTrackingRefBased/>
  <w15:docId w15:val="{BB2643DF-8942-4FAF-BD78-86D8A49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F4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2022-06-26T18:47:00Z</dcterms:created>
  <dcterms:modified xsi:type="dcterms:W3CDTF">2022-06-26T18:47:00Z</dcterms:modified>
</cp:coreProperties>
</file>