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3F341C" w14:textId="77777777" w:rsidR="00602501" w:rsidRDefault="00602501" w:rsidP="00602501">
      <w:pPr>
        <w:pStyle w:val="NoSpacing"/>
        <w:rPr>
          <w:rFonts w:eastAsia="Times New Roman"/>
        </w:rPr>
      </w:pPr>
      <w:r>
        <w:rPr>
          <w:u w:val="single"/>
        </w:rPr>
        <w:t>John HARFORTHE</w:t>
      </w:r>
      <w:r>
        <w:t xml:space="preserve">      </w:t>
      </w:r>
      <w:proofErr w:type="gramStart"/>
      <w:r>
        <w:t xml:space="preserve">   </w:t>
      </w:r>
      <w:r>
        <w:rPr>
          <w:rFonts w:eastAsia="Times New Roman"/>
        </w:rPr>
        <w:t>(</w:t>
      </w:r>
      <w:proofErr w:type="gramEnd"/>
      <w:r>
        <w:rPr>
          <w:rFonts w:eastAsia="Times New Roman"/>
        </w:rPr>
        <w:t>fl.1498-9)</w:t>
      </w:r>
    </w:p>
    <w:p w14:paraId="60BEDCD4" w14:textId="77777777" w:rsidR="00602501" w:rsidRDefault="00602501" w:rsidP="00602501">
      <w:pPr>
        <w:pStyle w:val="NoSpacing"/>
        <w:rPr>
          <w:rFonts w:eastAsia="Times New Roman"/>
        </w:rPr>
      </w:pPr>
      <w:r>
        <w:rPr>
          <w:rFonts w:eastAsia="Times New Roman"/>
        </w:rPr>
        <w:t>of Leicester. Fletcher.</w:t>
      </w:r>
    </w:p>
    <w:p w14:paraId="152A95DF" w14:textId="77777777" w:rsidR="00602501" w:rsidRDefault="00602501" w:rsidP="00602501">
      <w:pPr>
        <w:pStyle w:val="NoSpacing"/>
        <w:rPr>
          <w:rFonts w:eastAsia="Times New Roman"/>
        </w:rPr>
      </w:pPr>
    </w:p>
    <w:p w14:paraId="1DC45239" w14:textId="77777777" w:rsidR="00602501" w:rsidRDefault="00602501" w:rsidP="00602501">
      <w:pPr>
        <w:pStyle w:val="NoSpacing"/>
        <w:rPr>
          <w:rFonts w:eastAsia="Times New Roman"/>
        </w:rPr>
      </w:pPr>
    </w:p>
    <w:p w14:paraId="0F930FC1" w14:textId="77777777" w:rsidR="00602501" w:rsidRDefault="00602501" w:rsidP="00602501">
      <w:pPr>
        <w:pStyle w:val="NoSpacing"/>
        <w:rPr>
          <w:rFonts w:eastAsia="Times New Roman"/>
        </w:rPr>
      </w:pPr>
      <w:r>
        <w:rPr>
          <w:rFonts w:eastAsia="Times New Roman"/>
        </w:rPr>
        <w:t xml:space="preserve">         1498-9</w:t>
      </w:r>
      <w:r>
        <w:rPr>
          <w:rFonts w:eastAsia="Times New Roman"/>
        </w:rPr>
        <w:tab/>
        <w:t>He entered the Merchant Gild.</w:t>
      </w:r>
    </w:p>
    <w:p w14:paraId="17D017B0" w14:textId="77777777" w:rsidR="00602501" w:rsidRDefault="00602501" w:rsidP="00602501">
      <w:pPr>
        <w:pStyle w:val="NoSpacing"/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t>(“Records of the Borough of Leicester” edited by Mary Bateson, published by</w:t>
      </w:r>
    </w:p>
    <w:p w14:paraId="252973BC" w14:textId="77777777" w:rsidR="00602501" w:rsidRDefault="00602501" w:rsidP="00602501">
      <w:pPr>
        <w:pStyle w:val="NoSpacing"/>
        <w:ind w:left="720" w:firstLine="720"/>
      </w:pPr>
      <w:proofErr w:type="spellStart"/>
      <w:r>
        <w:t>C.</w:t>
      </w:r>
      <w:proofErr w:type="gramStart"/>
      <w:r>
        <w:t>J.Clay</w:t>
      </w:r>
      <w:proofErr w:type="spellEnd"/>
      <w:proofErr w:type="gramEnd"/>
      <w:r>
        <w:t xml:space="preserve"> and Sons, London, 1901, volume II p.466)</w:t>
      </w:r>
    </w:p>
    <w:p w14:paraId="4249C0FF" w14:textId="77777777" w:rsidR="00602501" w:rsidRDefault="00602501" w:rsidP="00602501">
      <w:pPr>
        <w:pStyle w:val="NoSpacing"/>
      </w:pPr>
    </w:p>
    <w:p w14:paraId="227DDE57" w14:textId="77777777" w:rsidR="00602501" w:rsidRDefault="00602501" w:rsidP="00602501">
      <w:pPr>
        <w:pStyle w:val="NoSpacing"/>
      </w:pPr>
    </w:p>
    <w:p w14:paraId="51C77211" w14:textId="77777777" w:rsidR="00602501" w:rsidRDefault="00602501" w:rsidP="00602501">
      <w:pPr>
        <w:pStyle w:val="NoSpacing"/>
      </w:pPr>
      <w:r>
        <w:t>13 September 2024</w:t>
      </w:r>
    </w:p>
    <w:p w14:paraId="1E7C425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A9F2F7" w14:textId="77777777" w:rsidR="00602501" w:rsidRDefault="00602501" w:rsidP="009139A6">
      <w:r>
        <w:separator/>
      </w:r>
    </w:p>
  </w:endnote>
  <w:endnote w:type="continuationSeparator" w:id="0">
    <w:p w14:paraId="4FCA53E2" w14:textId="77777777" w:rsidR="00602501" w:rsidRDefault="0060250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64359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226C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A3058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4EFDCE" w14:textId="77777777" w:rsidR="00602501" w:rsidRDefault="00602501" w:rsidP="009139A6">
      <w:r>
        <w:separator/>
      </w:r>
    </w:p>
  </w:footnote>
  <w:footnote w:type="continuationSeparator" w:id="0">
    <w:p w14:paraId="79DEB5C5" w14:textId="77777777" w:rsidR="00602501" w:rsidRDefault="0060250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F1D0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F743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3A54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501"/>
    <w:rsid w:val="000666E0"/>
    <w:rsid w:val="002510B7"/>
    <w:rsid w:val="00270799"/>
    <w:rsid w:val="005C130B"/>
    <w:rsid w:val="00602501"/>
    <w:rsid w:val="00826F5C"/>
    <w:rsid w:val="009139A6"/>
    <w:rsid w:val="009411C2"/>
    <w:rsid w:val="009448BB"/>
    <w:rsid w:val="00947624"/>
    <w:rsid w:val="00A3176C"/>
    <w:rsid w:val="00AE65F8"/>
    <w:rsid w:val="00B93707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4AA9F"/>
  <w15:chartTrackingRefBased/>
  <w15:docId w15:val="{FCC54D56-5E66-4040-9759-05234EB72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2024-09-16T11:12:00Z</dcterms:created>
  <dcterms:modified xsi:type="dcterms:W3CDTF">2024-09-16T11:13:00Z</dcterms:modified>
</cp:coreProperties>
</file>