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D67E9" w14:textId="77777777" w:rsidR="007A7C6B" w:rsidRDefault="007A7C6B" w:rsidP="007A7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HARGATE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0F818A1" w14:textId="77777777" w:rsidR="007A7C6B" w:rsidRDefault="007A7C6B" w:rsidP="007A7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Minehead, Somerset. Mariner.</w:t>
      </w:r>
    </w:p>
    <w:p w14:paraId="58D5C129" w14:textId="77777777" w:rsidR="007A7C6B" w:rsidRDefault="007A7C6B" w:rsidP="007A7C6B">
      <w:pPr>
        <w:rPr>
          <w:rFonts w:ascii="Times New Roman" w:hAnsi="Times New Roman" w:cs="Times New Roman"/>
        </w:rPr>
      </w:pPr>
    </w:p>
    <w:p w14:paraId="1B603895" w14:textId="77777777" w:rsidR="007A7C6B" w:rsidRDefault="007A7C6B" w:rsidP="007A7C6B">
      <w:pPr>
        <w:rPr>
          <w:rFonts w:ascii="Times New Roman" w:hAnsi="Times New Roman" w:cs="Times New Roman"/>
        </w:rPr>
      </w:pPr>
    </w:p>
    <w:p w14:paraId="55677B2D" w14:textId="77777777" w:rsidR="007A7C6B" w:rsidRDefault="007A7C6B" w:rsidP="007A7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Roberdys</w:t>
      </w:r>
      <w:proofErr w:type="spellEnd"/>
      <w:r>
        <w:rPr>
          <w:rFonts w:ascii="Times New Roman" w:hAnsi="Times New Roman" w:cs="Times New Roman"/>
        </w:rPr>
        <w:t xml:space="preserve"> of Bristol(q.v.) brought a plaint of trespass and taking </w:t>
      </w:r>
    </w:p>
    <w:p w14:paraId="7DED5F63" w14:textId="77777777" w:rsidR="007A7C6B" w:rsidRDefault="007A7C6B" w:rsidP="007A7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him.   </w:t>
      </w:r>
    </w:p>
    <w:p w14:paraId="16714457" w14:textId="77777777" w:rsidR="007A7C6B" w:rsidRDefault="007A7C6B" w:rsidP="007A7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12577C53" w14:textId="77777777" w:rsidR="007A7C6B" w:rsidRDefault="007A7C6B" w:rsidP="007A7C6B">
      <w:pPr>
        <w:rPr>
          <w:rFonts w:ascii="Times New Roman" w:hAnsi="Times New Roman" w:cs="Times New Roman"/>
        </w:rPr>
      </w:pPr>
    </w:p>
    <w:p w14:paraId="414930E7" w14:textId="77777777" w:rsidR="007A7C6B" w:rsidRDefault="007A7C6B" w:rsidP="007A7C6B">
      <w:pPr>
        <w:rPr>
          <w:rFonts w:ascii="Times New Roman" w:hAnsi="Times New Roman" w:cs="Times New Roman"/>
        </w:rPr>
      </w:pPr>
    </w:p>
    <w:p w14:paraId="2FE5E2F6" w14:textId="77777777" w:rsidR="007A7C6B" w:rsidRPr="00D72F05" w:rsidRDefault="007A7C6B" w:rsidP="007A7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November 2018</w:t>
      </w:r>
    </w:p>
    <w:p w14:paraId="636BE168" w14:textId="77777777" w:rsidR="006B2F86" w:rsidRPr="00E71FC3" w:rsidRDefault="007A7C6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0C7B" w14:textId="77777777" w:rsidR="007A7C6B" w:rsidRDefault="007A7C6B" w:rsidP="00E71FC3">
      <w:r>
        <w:separator/>
      </w:r>
    </w:p>
  </w:endnote>
  <w:endnote w:type="continuationSeparator" w:id="0">
    <w:p w14:paraId="7E39D4CB" w14:textId="77777777" w:rsidR="007A7C6B" w:rsidRDefault="007A7C6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CD37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34C17" w14:textId="77777777" w:rsidR="007A7C6B" w:rsidRDefault="007A7C6B" w:rsidP="00E71FC3">
      <w:r>
        <w:separator/>
      </w:r>
    </w:p>
  </w:footnote>
  <w:footnote w:type="continuationSeparator" w:id="0">
    <w:p w14:paraId="179AB2CC" w14:textId="77777777" w:rsidR="007A7C6B" w:rsidRDefault="007A7C6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6B"/>
    <w:rsid w:val="001A7C09"/>
    <w:rsid w:val="00577BD5"/>
    <w:rsid w:val="00656CBA"/>
    <w:rsid w:val="006A1F77"/>
    <w:rsid w:val="00733BE7"/>
    <w:rsid w:val="007A7C6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4B00"/>
  <w15:chartTrackingRefBased/>
  <w15:docId w15:val="{CC035243-4891-4AEE-97C9-53932E23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C6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2018-11-30T22:12:00Z</dcterms:created>
  <dcterms:modified xsi:type="dcterms:W3CDTF">2018-11-30T22:13:00Z</dcterms:modified>
</cp:coreProperties>
</file>