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50D2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HARGATE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AA56009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Minehead, Somerset. Mariner.</w:t>
      </w:r>
    </w:p>
    <w:p w14:paraId="0561E149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</w:p>
    <w:p w14:paraId="170C60D9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</w:p>
    <w:p w14:paraId="50EC2891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Roberdes</w:t>
      </w:r>
      <w:proofErr w:type="spellEnd"/>
      <w:r>
        <w:rPr>
          <w:rFonts w:cs="Times New Roman"/>
          <w:szCs w:val="24"/>
        </w:rPr>
        <w:t xml:space="preserve"> of Bristol(q.v.)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</w:p>
    <w:p w14:paraId="0EDD2450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him.</w:t>
      </w:r>
    </w:p>
    <w:p w14:paraId="54C6B82D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6946924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</w:p>
    <w:p w14:paraId="66927F44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</w:p>
    <w:p w14:paraId="1D2930D7" w14:textId="77777777" w:rsidR="00606BC9" w:rsidRDefault="00606BC9" w:rsidP="00606B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October 2023</w:t>
      </w:r>
    </w:p>
    <w:p w14:paraId="538B87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0D8F" w14:textId="77777777" w:rsidR="00606BC9" w:rsidRDefault="00606BC9" w:rsidP="009139A6">
      <w:r>
        <w:separator/>
      </w:r>
    </w:p>
  </w:endnote>
  <w:endnote w:type="continuationSeparator" w:id="0">
    <w:p w14:paraId="41EB7D7A" w14:textId="77777777" w:rsidR="00606BC9" w:rsidRDefault="00606B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77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13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DF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D5C9" w14:textId="77777777" w:rsidR="00606BC9" w:rsidRDefault="00606BC9" w:rsidP="009139A6">
      <w:r>
        <w:separator/>
      </w:r>
    </w:p>
  </w:footnote>
  <w:footnote w:type="continuationSeparator" w:id="0">
    <w:p w14:paraId="0124FF8F" w14:textId="77777777" w:rsidR="00606BC9" w:rsidRDefault="00606B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4B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72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81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C9"/>
    <w:rsid w:val="000666E0"/>
    <w:rsid w:val="002510B7"/>
    <w:rsid w:val="005C130B"/>
    <w:rsid w:val="00606BC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2A8C"/>
  <w15:chartTrackingRefBased/>
  <w15:docId w15:val="{54D02680-1A3C-4C51-8A8F-2E4253DE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6B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2023-12-31T07:56:00Z</dcterms:created>
  <dcterms:modified xsi:type="dcterms:W3CDTF">2023-12-31T07:57:00Z</dcterms:modified>
</cp:coreProperties>
</file>