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4618" w14:textId="77777777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HARGHAM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2C8CFBC2" w14:textId="77777777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7A310AD" w14:textId="77777777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5C39677" w14:textId="77777777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B700FFF" w14:textId="6F4DD6B4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5228F63" w14:textId="1832B7BF" w:rsidR="00551B35" w:rsidRDefault="00551B35" w:rsidP="00551B3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6299EDF" w14:textId="77777777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92858BB" w14:textId="77777777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E7A394D" w14:textId="7A6A4968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5 October 2025</w:t>
      </w:r>
    </w:p>
    <w:p w14:paraId="29E3BC6E" w14:textId="77777777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0C09E48" w14:textId="77777777" w:rsidR="00551B35" w:rsidRDefault="00551B35" w:rsidP="00551B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372D4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101E" w14:textId="77777777" w:rsidR="00551B35" w:rsidRDefault="00551B35" w:rsidP="009139A6">
      <w:r>
        <w:separator/>
      </w:r>
    </w:p>
  </w:endnote>
  <w:endnote w:type="continuationSeparator" w:id="0">
    <w:p w14:paraId="0A3AF2BF" w14:textId="77777777" w:rsidR="00551B35" w:rsidRDefault="00551B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39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37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FD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26B8" w14:textId="77777777" w:rsidR="00551B35" w:rsidRDefault="00551B35" w:rsidP="009139A6">
      <w:r>
        <w:separator/>
      </w:r>
    </w:p>
  </w:footnote>
  <w:footnote w:type="continuationSeparator" w:id="0">
    <w:p w14:paraId="4F6FB8B8" w14:textId="77777777" w:rsidR="00551B35" w:rsidRDefault="00551B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A3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D8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56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35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51B3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546E"/>
  <w15:chartTrackingRefBased/>
  <w15:docId w15:val="{4C9BA381-EC36-47CB-A673-7E50D81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35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40</Words>
  <Characters>251</Characters>
  <Application>Microsoft Office Word</Application>
  <DocSecurity>0</DocSecurity>
  <Lines>9</Lines>
  <Paragraphs>7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2025-10-05T12:32:00Z</dcterms:created>
  <dcterms:modified xsi:type="dcterms:W3CDTF">2025-10-05T12:35:00Z</dcterms:modified>
</cp:coreProperties>
</file>