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5AE56" w14:textId="77777777" w:rsidR="00D900C0" w:rsidRDefault="00D900C0" w:rsidP="00D900C0">
      <w:pPr>
        <w:pStyle w:val="NoSpacing"/>
      </w:pPr>
      <w:r>
        <w:rPr>
          <w:u w:val="single"/>
        </w:rPr>
        <w:t>Thomas HARGRESSE</w:t>
      </w:r>
      <w:r>
        <w:t xml:space="preserve">      </w:t>
      </w:r>
      <w:proofErr w:type="gramStart"/>
      <w:r>
        <w:t xml:space="preserve">   (</w:t>
      </w:r>
      <w:proofErr w:type="gramEnd"/>
      <w:r>
        <w:t>fl.1458)</w:t>
      </w:r>
    </w:p>
    <w:p w14:paraId="794DF746" w14:textId="77777777" w:rsidR="00D900C0" w:rsidRDefault="00D900C0" w:rsidP="00D900C0">
      <w:pPr>
        <w:pStyle w:val="NoSpacing"/>
      </w:pPr>
      <w:r>
        <w:t>of London. Stainer.</w:t>
      </w:r>
    </w:p>
    <w:p w14:paraId="3F14370F" w14:textId="77777777" w:rsidR="00D900C0" w:rsidRDefault="00D900C0" w:rsidP="00D900C0">
      <w:pPr>
        <w:pStyle w:val="NoSpacing"/>
      </w:pPr>
    </w:p>
    <w:p w14:paraId="05911365" w14:textId="77777777" w:rsidR="00D900C0" w:rsidRDefault="00D900C0" w:rsidP="00D900C0">
      <w:pPr>
        <w:pStyle w:val="NoSpacing"/>
      </w:pPr>
    </w:p>
    <w:p w14:paraId="29A1AE1C" w14:textId="77777777" w:rsidR="00D900C0" w:rsidRDefault="00D900C0" w:rsidP="00D900C0">
      <w:pPr>
        <w:pStyle w:val="NoSpacing"/>
      </w:pPr>
      <w:r>
        <w:tab/>
        <w:t>1458</w:t>
      </w:r>
      <w:r>
        <w:tab/>
        <w:t xml:space="preserve">John </w:t>
      </w:r>
      <w:proofErr w:type="spellStart"/>
      <w:r>
        <w:t>Chacombe</w:t>
      </w:r>
      <w:proofErr w:type="spellEnd"/>
      <w:r>
        <w:t xml:space="preserve"> of London, mercer(q.v.), brought a plaint of debt against</w:t>
      </w:r>
    </w:p>
    <w:p w14:paraId="3AA1264A" w14:textId="77777777" w:rsidR="00D900C0" w:rsidRDefault="00D900C0" w:rsidP="00D900C0">
      <w:pPr>
        <w:pStyle w:val="NoSpacing"/>
      </w:pPr>
      <w:r>
        <w:tab/>
      </w:r>
      <w:r>
        <w:tab/>
        <w:t>him and four others.</w:t>
      </w:r>
    </w:p>
    <w:p w14:paraId="5346AE9D" w14:textId="77777777" w:rsidR="00D900C0" w:rsidRDefault="00D900C0" w:rsidP="00D900C0">
      <w:pPr>
        <w:pStyle w:val="NoSpacing"/>
      </w:pPr>
      <w:r>
        <w:tab/>
      </w:r>
      <w:r>
        <w:tab/>
        <w:t xml:space="preserve">( </w:t>
      </w:r>
      <w:hyperlink r:id="rId6" w:history="1">
        <w:r w:rsidRPr="00855B4E">
          <w:rPr>
            <w:rStyle w:val="Hyperlink"/>
          </w:rPr>
          <w:t>https://waalt.uh.edu/index.php/CP40/788</w:t>
        </w:r>
      </w:hyperlink>
      <w:r>
        <w:t xml:space="preserve"> )</w:t>
      </w:r>
    </w:p>
    <w:p w14:paraId="59A58CAF" w14:textId="77777777" w:rsidR="00D900C0" w:rsidRDefault="00D900C0" w:rsidP="00D900C0">
      <w:pPr>
        <w:pStyle w:val="NoSpacing"/>
      </w:pPr>
    </w:p>
    <w:p w14:paraId="3F12F2A3" w14:textId="77777777" w:rsidR="00D900C0" w:rsidRDefault="00D900C0" w:rsidP="00D900C0">
      <w:pPr>
        <w:pStyle w:val="NoSpacing"/>
      </w:pPr>
    </w:p>
    <w:p w14:paraId="54F3219E" w14:textId="77777777" w:rsidR="00D900C0" w:rsidRDefault="00D900C0" w:rsidP="00D900C0">
      <w:pPr>
        <w:pStyle w:val="NoSpacing"/>
      </w:pPr>
      <w:r>
        <w:t>17 October 2024</w:t>
      </w:r>
    </w:p>
    <w:p w14:paraId="47213D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98196" w14:textId="77777777" w:rsidR="00D900C0" w:rsidRDefault="00D900C0" w:rsidP="009139A6">
      <w:r>
        <w:separator/>
      </w:r>
    </w:p>
  </w:endnote>
  <w:endnote w:type="continuationSeparator" w:id="0">
    <w:p w14:paraId="38D84AD4" w14:textId="77777777" w:rsidR="00D900C0" w:rsidRDefault="00D900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562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043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6E6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C88CE" w14:textId="77777777" w:rsidR="00D900C0" w:rsidRDefault="00D900C0" w:rsidP="009139A6">
      <w:r>
        <w:separator/>
      </w:r>
    </w:p>
  </w:footnote>
  <w:footnote w:type="continuationSeparator" w:id="0">
    <w:p w14:paraId="7E4C7A9F" w14:textId="77777777" w:rsidR="00D900C0" w:rsidRDefault="00D900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C8D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4D7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3FC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0"/>
    <w:rsid w:val="000666E0"/>
    <w:rsid w:val="002510B7"/>
    <w:rsid w:val="00270799"/>
    <w:rsid w:val="005C130B"/>
    <w:rsid w:val="006D41E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00C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7284"/>
  <w15:chartTrackingRefBased/>
  <w15:docId w15:val="{3FE8B3DC-F293-4E29-B660-B376C392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900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2024-10-19T19:36:00Z</dcterms:created>
  <dcterms:modified xsi:type="dcterms:W3CDTF">2024-10-19T19:36:00Z</dcterms:modified>
</cp:coreProperties>
</file>