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B121" w14:textId="77777777" w:rsidR="002E3617" w:rsidRDefault="002E3617" w:rsidP="002E3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HARIOT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CC4FDDB" w14:textId="77777777" w:rsidR="002E3617" w:rsidRDefault="002E3617" w:rsidP="002E3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C4B7D3F" w14:textId="77777777" w:rsidR="002E3617" w:rsidRDefault="002E3617" w:rsidP="002E3617">
      <w:pPr>
        <w:pStyle w:val="NoSpacing"/>
        <w:rPr>
          <w:rFonts w:cs="Times New Roman"/>
          <w:szCs w:val="24"/>
        </w:rPr>
      </w:pPr>
    </w:p>
    <w:p w14:paraId="0710A6B1" w14:textId="77777777" w:rsidR="002E3617" w:rsidRDefault="002E3617" w:rsidP="002E3617">
      <w:pPr>
        <w:pStyle w:val="NoSpacing"/>
        <w:rPr>
          <w:rFonts w:cs="Times New Roman"/>
          <w:szCs w:val="24"/>
        </w:rPr>
      </w:pPr>
    </w:p>
    <w:p w14:paraId="24D78EBF" w14:textId="77777777" w:rsidR="002E3617" w:rsidRDefault="002E3617" w:rsidP="002E3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William Hariot(q.v.).</w:t>
      </w:r>
    </w:p>
    <w:p w14:paraId="7C8C02EF" w14:textId="77777777" w:rsidR="002E3617" w:rsidRDefault="002E3617" w:rsidP="002E3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0F75D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2598AF4" w14:textId="77777777" w:rsidR="002E3617" w:rsidRDefault="002E3617" w:rsidP="002E3617">
      <w:pPr>
        <w:pStyle w:val="NoSpacing"/>
        <w:rPr>
          <w:rFonts w:cs="Times New Roman"/>
          <w:szCs w:val="24"/>
        </w:rPr>
      </w:pPr>
    </w:p>
    <w:p w14:paraId="60347D7E" w14:textId="77777777" w:rsidR="002E3617" w:rsidRDefault="002E3617" w:rsidP="002E3617">
      <w:pPr>
        <w:pStyle w:val="NoSpacing"/>
        <w:rPr>
          <w:rFonts w:cs="Times New Roman"/>
          <w:szCs w:val="24"/>
        </w:rPr>
      </w:pPr>
    </w:p>
    <w:p w14:paraId="58BF3638" w14:textId="77777777" w:rsidR="002E3617" w:rsidRDefault="002E3617" w:rsidP="002E3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became a Freeman.   (ibid.)</w:t>
      </w:r>
    </w:p>
    <w:p w14:paraId="3A8FEE51" w14:textId="77777777" w:rsidR="002E3617" w:rsidRDefault="002E3617" w:rsidP="002E3617">
      <w:pPr>
        <w:pStyle w:val="NoSpacing"/>
        <w:rPr>
          <w:rFonts w:cs="Times New Roman"/>
          <w:szCs w:val="24"/>
        </w:rPr>
      </w:pPr>
    </w:p>
    <w:p w14:paraId="3EB66973" w14:textId="77777777" w:rsidR="002E3617" w:rsidRDefault="002E3617" w:rsidP="002E3617">
      <w:pPr>
        <w:pStyle w:val="NoSpacing"/>
        <w:rPr>
          <w:rFonts w:cs="Times New Roman"/>
          <w:szCs w:val="24"/>
        </w:rPr>
      </w:pPr>
    </w:p>
    <w:p w14:paraId="76F83A50" w14:textId="77777777" w:rsidR="002E3617" w:rsidRDefault="002E3617" w:rsidP="002E3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569187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836F" w14:textId="77777777" w:rsidR="002E3617" w:rsidRDefault="002E3617" w:rsidP="009139A6">
      <w:r>
        <w:separator/>
      </w:r>
    </w:p>
  </w:endnote>
  <w:endnote w:type="continuationSeparator" w:id="0">
    <w:p w14:paraId="4BF7804F" w14:textId="77777777" w:rsidR="002E3617" w:rsidRDefault="002E36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0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CD4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AD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C71F1" w14:textId="77777777" w:rsidR="002E3617" w:rsidRDefault="002E3617" w:rsidP="009139A6">
      <w:r>
        <w:separator/>
      </w:r>
    </w:p>
  </w:footnote>
  <w:footnote w:type="continuationSeparator" w:id="0">
    <w:p w14:paraId="28D46230" w14:textId="77777777" w:rsidR="002E3617" w:rsidRDefault="002E36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031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6DC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EBB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17"/>
    <w:rsid w:val="000666E0"/>
    <w:rsid w:val="002510B7"/>
    <w:rsid w:val="00270799"/>
    <w:rsid w:val="002E36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02CE"/>
  <w15:chartTrackingRefBased/>
  <w15:docId w15:val="{97EBF2DF-99D2-4B39-B162-57EE4D9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3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2025-01-05T21:41:00Z</dcterms:created>
  <dcterms:modified xsi:type="dcterms:W3CDTF">2025-01-05T21:42:00Z</dcterms:modified>
</cp:coreProperties>
</file>