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E1BFC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HARIOT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19B44C9E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4EC1A79" w14:textId="77777777" w:rsidR="00055C08" w:rsidRDefault="00055C08" w:rsidP="00055C08">
      <w:pPr>
        <w:pStyle w:val="NoSpacing"/>
        <w:rPr>
          <w:rFonts w:cs="Times New Roman"/>
          <w:szCs w:val="24"/>
        </w:rPr>
      </w:pPr>
    </w:p>
    <w:p w14:paraId="60C05BF6" w14:textId="77777777" w:rsidR="00055C08" w:rsidRDefault="00055C08" w:rsidP="00055C08">
      <w:pPr>
        <w:pStyle w:val="NoSpacing"/>
        <w:rPr>
          <w:rFonts w:cs="Times New Roman"/>
          <w:szCs w:val="24"/>
        </w:rPr>
      </w:pPr>
    </w:p>
    <w:p w14:paraId="4E94DB8F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took on an apprentice, John Bayle(q.v.).</w:t>
      </w:r>
    </w:p>
    <w:p w14:paraId="3FB7EC11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D534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0DE83054" w14:textId="77777777" w:rsidR="00055C08" w:rsidRDefault="00055C08" w:rsidP="00055C08">
      <w:pPr>
        <w:pStyle w:val="NoSpacing"/>
        <w:rPr>
          <w:rFonts w:cs="Times New Roman"/>
          <w:szCs w:val="24"/>
        </w:rPr>
      </w:pPr>
    </w:p>
    <w:p w14:paraId="1F92CC6D" w14:textId="77777777" w:rsidR="00055C08" w:rsidRDefault="00055C08" w:rsidP="00055C08">
      <w:pPr>
        <w:pStyle w:val="NoSpacing"/>
        <w:rPr>
          <w:rFonts w:cs="Times New Roman"/>
          <w:szCs w:val="24"/>
        </w:rPr>
      </w:pPr>
    </w:p>
    <w:p w14:paraId="5DB93721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194429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AB193" w14:textId="77777777" w:rsidR="00055C08" w:rsidRDefault="00055C08" w:rsidP="009139A6">
      <w:r>
        <w:separator/>
      </w:r>
    </w:p>
  </w:endnote>
  <w:endnote w:type="continuationSeparator" w:id="0">
    <w:p w14:paraId="493D1FCA" w14:textId="77777777" w:rsidR="00055C08" w:rsidRDefault="00055C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890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41C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854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C0F1B" w14:textId="77777777" w:rsidR="00055C08" w:rsidRDefault="00055C08" w:rsidP="009139A6">
      <w:r>
        <w:separator/>
      </w:r>
    </w:p>
  </w:footnote>
  <w:footnote w:type="continuationSeparator" w:id="0">
    <w:p w14:paraId="3B4D7614" w14:textId="77777777" w:rsidR="00055C08" w:rsidRDefault="00055C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99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7C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F2B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08"/>
    <w:rsid w:val="00055C0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0C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5793"/>
  <w15:chartTrackingRefBased/>
  <w15:docId w15:val="{D39DFC57-1B97-4041-82BE-6D363989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5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2024-06-11T09:20:00Z</dcterms:created>
  <dcterms:modified xsi:type="dcterms:W3CDTF">2024-06-11T09:20:00Z</dcterms:modified>
</cp:coreProperties>
</file>