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F4943" w14:textId="77777777" w:rsidR="00252452" w:rsidRDefault="00252452" w:rsidP="00252452">
      <w:pPr>
        <w:pStyle w:val="NoSpacing"/>
        <w:tabs>
          <w:tab w:val="left" w:pos="1440"/>
        </w:tabs>
        <w:jc w:val="both"/>
      </w:pPr>
      <w:r>
        <w:rPr>
          <w:u w:val="single"/>
        </w:rPr>
        <w:t>Edmund HARKEY</w:t>
      </w:r>
      <w:r>
        <w:t xml:space="preserve">       (fl.1483)</w:t>
      </w:r>
    </w:p>
    <w:p w14:paraId="158A7459" w14:textId="77777777" w:rsidR="00252452" w:rsidRDefault="00252452" w:rsidP="00252452">
      <w:pPr>
        <w:pStyle w:val="NoSpacing"/>
        <w:tabs>
          <w:tab w:val="left" w:pos="1440"/>
        </w:tabs>
        <w:jc w:val="both"/>
      </w:pPr>
      <w:r>
        <w:t xml:space="preserve">Chaplain of </w:t>
      </w:r>
      <w:proofErr w:type="spellStart"/>
      <w:r>
        <w:t>Sibthorp</w:t>
      </w:r>
      <w:proofErr w:type="spellEnd"/>
      <w:r>
        <w:t>, Nottinghamshire.</w:t>
      </w:r>
    </w:p>
    <w:p w14:paraId="7B9E281C" w14:textId="77777777" w:rsidR="00252452" w:rsidRDefault="00252452" w:rsidP="00252452">
      <w:pPr>
        <w:pStyle w:val="NoSpacing"/>
        <w:tabs>
          <w:tab w:val="left" w:pos="1440"/>
        </w:tabs>
        <w:jc w:val="both"/>
      </w:pPr>
    </w:p>
    <w:p w14:paraId="7D75B9B2" w14:textId="77777777" w:rsidR="00252452" w:rsidRDefault="00252452" w:rsidP="00252452">
      <w:pPr>
        <w:pStyle w:val="NoSpacing"/>
        <w:tabs>
          <w:tab w:val="left" w:pos="1440"/>
        </w:tabs>
        <w:jc w:val="both"/>
      </w:pPr>
    </w:p>
    <w:p w14:paraId="2861E7DD" w14:textId="77777777" w:rsidR="00252452" w:rsidRDefault="00252452" w:rsidP="00252452">
      <w:pPr>
        <w:pStyle w:val="NoSpacing"/>
        <w:tabs>
          <w:tab w:val="left" w:pos="1440"/>
        </w:tabs>
        <w:jc w:val="both"/>
      </w:pPr>
      <w:r>
        <w:t xml:space="preserve">     Sep.1483</w:t>
      </w:r>
      <w:r>
        <w:tab/>
        <w:t xml:space="preserve">He was one of the jury who determined that it was Sir Robert </w:t>
      </w:r>
    </w:p>
    <w:p w14:paraId="4F08C90C" w14:textId="77777777" w:rsidR="00252452" w:rsidRDefault="00252452" w:rsidP="00252452">
      <w:pPr>
        <w:pStyle w:val="NoSpacing"/>
        <w:tabs>
          <w:tab w:val="left" w:pos="1440"/>
        </w:tabs>
        <w:jc w:val="both"/>
      </w:pPr>
      <w:r>
        <w:tab/>
        <w:t>Markham’s turn to present to the church of Shelton.</w:t>
      </w:r>
    </w:p>
    <w:p w14:paraId="1F15C14E" w14:textId="77777777" w:rsidR="00252452" w:rsidRDefault="00252452" w:rsidP="00252452">
      <w:pPr>
        <w:pStyle w:val="NoSpacing"/>
      </w:pPr>
      <w:r>
        <w:tab/>
      </w:r>
      <w:r>
        <w:tab/>
        <w:t>(“The Register of Thomas Rotherham, Archbishop of York 1480-1500</w:t>
      </w:r>
    </w:p>
    <w:p w14:paraId="20A58F0D" w14:textId="77777777" w:rsidR="00252452" w:rsidRDefault="00252452" w:rsidP="00252452">
      <w:pPr>
        <w:pStyle w:val="NoSpacing"/>
        <w:tabs>
          <w:tab w:val="left" w:pos="1440"/>
        </w:tabs>
        <w:jc w:val="both"/>
      </w:pPr>
      <w:r>
        <w:tab/>
        <w:t xml:space="preserve">vol.1” ed. Eric </w:t>
      </w:r>
      <w:proofErr w:type="spellStart"/>
      <w:r>
        <w:t>E.Barker</w:t>
      </w:r>
      <w:proofErr w:type="spellEnd"/>
      <w:r>
        <w:t xml:space="preserve">, pub. The Canterbury and York Society, 1974, </w:t>
      </w:r>
    </w:p>
    <w:p w14:paraId="0A6DA4AB" w14:textId="77777777" w:rsidR="00252452" w:rsidRDefault="00252452" w:rsidP="00252452">
      <w:pPr>
        <w:pStyle w:val="NoSpacing"/>
        <w:tabs>
          <w:tab w:val="left" w:pos="1440"/>
        </w:tabs>
        <w:jc w:val="both"/>
      </w:pPr>
      <w:r>
        <w:tab/>
        <w:t>pp.37-8)</w:t>
      </w:r>
    </w:p>
    <w:p w14:paraId="2B52D76A" w14:textId="77777777" w:rsidR="00252452" w:rsidRDefault="00252452" w:rsidP="00252452">
      <w:pPr>
        <w:pStyle w:val="NoSpacing"/>
        <w:tabs>
          <w:tab w:val="left" w:pos="1440"/>
        </w:tabs>
        <w:jc w:val="both"/>
      </w:pPr>
    </w:p>
    <w:p w14:paraId="241EC631" w14:textId="77777777" w:rsidR="00252452" w:rsidRDefault="00252452" w:rsidP="00252452">
      <w:pPr>
        <w:pStyle w:val="NoSpacing"/>
        <w:tabs>
          <w:tab w:val="left" w:pos="1440"/>
        </w:tabs>
        <w:jc w:val="both"/>
      </w:pPr>
    </w:p>
    <w:p w14:paraId="4BA6009E" w14:textId="77777777" w:rsidR="00252452" w:rsidRDefault="00252452" w:rsidP="00252452">
      <w:pPr>
        <w:pStyle w:val="NoSpacing"/>
        <w:tabs>
          <w:tab w:val="left" w:pos="1440"/>
        </w:tabs>
        <w:jc w:val="both"/>
      </w:pPr>
      <w:r>
        <w:t>25 July 2019</w:t>
      </w:r>
    </w:p>
    <w:p w14:paraId="1A1FC951" w14:textId="77777777" w:rsidR="006B2F86" w:rsidRPr="00E71FC3" w:rsidRDefault="0025245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33DD7" w14:textId="77777777" w:rsidR="00252452" w:rsidRDefault="00252452" w:rsidP="00E71FC3">
      <w:pPr>
        <w:spacing w:after="0" w:line="240" w:lineRule="auto"/>
      </w:pPr>
      <w:r>
        <w:separator/>
      </w:r>
    </w:p>
  </w:endnote>
  <w:endnote w:type="continuationSeparator" w:id="0">
    <w:p w14:paraId="4F909B85" w14:textId="77777777" w:rsidR="00252452" w:rsidRDefault="0025245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21EB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AE68A" w14:textId="77777777" w:rsidR="00252452" w:rsidRDefault="00252452" w:rsidP="00E71FC3">
      <w:pPr>
        <w:spacing w:after="0" w:line="240" w:lineRule="auto"/>
      </w:pPr>
      <w:r>
        <w:separator/>
      </w:r>
    </w:p>
  </w:footnote>
  <w:footnote w:type="continuationSeparator" w:id="0">
    <w:p w14:paraId="7A0C7CB7" w14:textId="77777777" w:rsidR="00252452" w:rsidRDefault="0025245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52"/>
    <w:rsid w:val="001A7C09"/>
    <w:rsid w:val="0025245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C9E5D"/>
  <w15:chartTrackingRefBased/>
  <w15:docId w15:val="{A66D46A4-D3D5-4BE4-AA8B-F8C45A8D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2019-08-09T18:21:00Z</dcterms:created>
  <dcterms:modified xsi:type="dcterms:W3CDTF">2019-08-09T18:22:00Z</dcterms:modified>
</cp:coreProperties>
</file>