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E97D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HARLAKYNDEN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712C48EF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6E193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89BD7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</w:t>
      </w:r>
      <w:r>
        <w:rPr>
          <w:rFonts w:ascii="Times New Roman" w:hAnsi="Times New Roman" w:cs="Times New Roman"/>
          <w:sz w:val="24"/>
          <w:szCs w:val="24"/>
        </w:rPr>
        <w:tab/>
        <w:t>1443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Aldington, Kent,</w:t>
      </w:r>
    </w:p>
    <w:p w14:paraId="22BF8656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8915534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26-95)</w:t>
      </w:r>
    </w:p>
    <w:p w14:paraId="6A7E7C10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A594B" w14:textId="77777777" w:rsidR="008D037A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03FCE" w14:textId="77777777" w:rsidR="008D037A" w:rsidRPr="00A13229" w:rsidRDefault="008D037A" w:rsidP="008D03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2021</w:t>
      </w:r>
    </w:p>
    <w:p w14:paraId="2D65F1BF" w14:textId="16CC8619" w:rsidR="00BA00AB" w:rsidRPr="008D037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D0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70C3" w14:textId="77777777" w:rsidR="008D037A" w:rsidRDefault="008D037A" w:rsidP="009139A6">
      <w:r>
        <w:separator/>
      </w:r>
    </w:p>
  </w:endnote>
  <w:endnote w:type="continuationSeparator" w:id="0">
    <w:p w14:paraId="1851BE80" w14:textId="77777777" w:rsidR="008D037A" w:rsidRDefault="008D03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68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6107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B1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0387" w14:textId="77777777" w:rsidR="008D037A" w:rsidRDefault="008D037A" w:rsidP="009139A6">
      <w:r>
        <w:separator/>
      </w:r>
    </w:p>
  </w:footnote>
  <w:footnote w:type="continuationSeparator" w:id="0">
    <w:p w14:paraId="04895E5A" w14:textId="77777777" w:rsidR="008D037A" w:rsidRDefault="008D03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21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11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F3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7A"/>
    <w:rsid w:val="000666E0"/>
    <w:rsid w:val="002510B7"/>
    <w:rsid w:val="005C130B"/>
    <w:rsid w:val="00826F5C"/>
    <w:rsid w:val="008D037A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1D6A"/>
  <w15:chartTrackingRefBased/>
  <w15:docId w15:val="{3271296E-2D18-416E-92A1-3379740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2021-04-08T11:53:00Z</dcterms:created>
  <dcterms:modified xsi:type="dcterms:W3CDTF">2021-04-08T11:54:00Z</dcterms:modified>
</cp:coreProperties>
</file>