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42131" w14:textId="77777777" w:rsidR="008E32FB" w:rsidRDefault="008E32FB" w:rsidP="008E32FB">
      <w:pPr>
        <w:pStyle w:val="NoSpacing"/>
      </w:pPr>
      <w:r>
        <w:rPr>
          <w:u w:val="single"/>
        </w:rPr>
        <w:t>Robert HARLAND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fl.1486)</w:t>
      </w:r>
    </w:p>
    <w:p w14:paraId="740A32FC" w14:textId="106407E1" w:rsidR="008E32FB" w:rsidRDefault="008E32FB" w:rsidP="008E32FB">
      <w:pPr>
        <w:pStyle w:val="NoSpacing"/>
      </w:pPr>
      <w:r>
        <w:t xml:space="preserve">of York. </w:t>
      </w:r>
      <w:r>
        <w:t>Milliner.</w:t>
      </w:r>
      <w:bookmarkStart w:id="0" w:name="_GoBack"/>
      <w:bookmarkEnd w:id="0"/>
    </w:p>
    <w:p w14:paraId="4652D3C0" w14:textId="77777777" w:rsidR="008E32FB" w:rsidRDefault="008E32FB" w:rsidP="008E32FB">
      <w:pPr>
        <w:pStyle w:val="NoSpacing"/>
      </w:pPr>
    </w:p>
    <w:p w14:paraId="72923D4C" w14:textId="77777777" w:rsidR="008E32FB" w:rsidRDefault="008E32FB" w:rsidP="008E32FB">
      <w:pPr>
        <w:pStyle w:val="NoSpacing"/>
      </w:pPr>
    </w:p>
    <w:p w14:paraId="6F467090" w14:textId="77777777" w:rsidR="008E32FB" w:rsidRDefault="008E32FB" w:rsidP="008E32FB">
      <w:pPr>
        <w:pStyle w:val="NoSpacing"/>
      </w:pPr>
      <w:r>
        <w:tab/>
        <w:t>1486</w:t>
      </w:r>
      <w:r>
        <w:tab/>
        <w:t>He became a Freeman.   (R.F.Y. p.211)</w:t>
      </w:r>
    </w:p>
    <w:p w14:paraId="7C592A23" w14:textId="77777777" w:rsidR="008E32FB" w:rsidRDefault="008E32FB" w:rsidP="008E32FB">
      <w:pPr>
        <w:pStyle w:val="NoSpacing"/>
      </w:pPr>
    </w:p>
    <w:p w14:paraId="03B27B3A" w14:textId="77777777" w:rsidR="008E32FB" w:rsidRDefault="008E32FB" w:rsidP="008E32FB">
      <w:pPr>
        <w:pStyle w:val="NoSpacing"/>
      </w:pPr>
    </w:p>
    <w:p w14:paraId="712E12F2" w14:textId="77777777" w:rsidR="008E32FB" w:rsidRPr="00D0651A" w:rsidRDefault="008E32FB" w:rsidP="008E32FB">
      <w:pPr>
        <w:pStyle w:val="NoSpacing"/>
      </w:pPr>
      <w:r>
        <w:t>9 October 2018</w:t>
      </w:r>
    </w:p>
    <w:p w14:paraId="082A049A" w14:textId="5BC62707" w:rsidR="006B2F86" w:rsidRPr="008E32FB" w:rsidRDefault="008E32FB" w:rsidP="00E71FC3">
      <w:pPr>
        <w:pStyle w:val="NoSpacing"/>
      </w:pPr>
    </w:p>
    <w:sectPr w:rsidR="006B2F86" w:rsidRPr="008E32F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25952" w14:textId="77777777" w:rsidR="008E32FB" w:rsidRDefault="008E32FB" w:rsidP="00E71FC3">
      <w:pPr>
        <w:spacing w:after="0" w:line="240" w:lineRule="auto"/>
      </w:pPr>
      <w:r>
        <w:separator/>
      </w:r>
    </w:p>
  </w:endnote>
  <w:endnote w:type="continuationSeparator" w:id="0">
    <w:p w14:paraId="713F7365" w14:textId="77777777" w:rsidR="008E32FB" w:rsidRDefault="008E32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4828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F2ADC" w14:textId="77777777" w:rsidR="008E32FB" w:rsidRDefault="008E32FB" w:rsidP="00E71FC3">
      <w:pPr>
        <w:spacing w:after="0" w:line="240" w:lineRule="auto"/>
      </w:pPr>
      <w:r>
        <w:separator/>
      </w:r>
    </w:p>
  </w:footnote>
  <w:footnote w:type="continuationSeparator" w:id="0">
    <w:p w14:paraId="09E386D6" w14:textId="77777777" w:rsidR="008E32FB" w:rsidRDefault="008E32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FB"/>
    <w:rsid w:val="001A7C09"/>
    <w:rsid w:val="00577BD5"/>
    <w:rsid w:val="00656CBA"/>
    <w:rsid w:val="006A1F77"/>
    <w:rsid w:val="00733BE7"/>
    <w:rsid w:val="008E32F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7B73"/>
  <w15:chartTrackingRefBased/>
  <w15:docId w15:val="{51DC70CE-2936-4F11-8929-5A331808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2018-10-09T19:36:00Z</dcterms:created>
  <dcterms:modified xsi:type="dcterms:W3CDTF">2018-10-09T19:37:00Z</dcterms:modified>
</cp:coreProperties>
</file>