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0F" w:rsidRDefault="004A380F" w:rsidP="004A380F">
      <w:pPr>
        <w:pStyle w:val="NoSpacing"/>
      </w:pPr>
      <w:r>
        <w:rPr>
          <w:u w:val="single"/>
        </w:rPr>
        <w:t>Thomas HARLESEY</w:t>
      </w:r>
      <w:r>
        <w:t xml:space="preserve">      (fl.1496)</w:t>
      </w:r>
    </w:p>
    <w:p w:rsidR="004A380F" w:rsidRDefault="004A380F" w:rsidP="004A380F">
      <w:pPr>
        <w:pStyle w:val="NoSpacing"/>
      </w:pPr>
      <w:proofErr w:type="gramStart"/>
      <w:r>
        <w:t>of</w:t>
      </w:r>
      <w:proofErr w:type="gramEnd"/>
      <w:r>
        <w:t xml:space="preserve"> Little </w:t>
      </w:r>
      <w:proofErr w:type="spellStart"/>
      <w:r>
        <w:t>Hardres</w:t>
      </w:r>
      <w:proofErr w:type="spellEnd"/>
      <w:r>
        <w:t>, Kent.</w:t>
      </w:r>
    </w:p>
    <w:p w:rsidR="004A380F" w:rsidRDefault="004A380F" w:rsidP="004A380F">
      <w:pPr>
        <w:pStyle w:val="NoSpacing"/>
      </w:pPr>
    </w:p>
    <w:p w:rsidR="004A380F" w:rsidRDefault="004A380F" w:rsidP="004A380F">
      <w:pPr>
        <w:pStyle w:val="NoSpacing"/>
      </w:pPr>
    </w:p>
    <w:p w:rsidR="004A380F" w:rsidRDefault="004A380F" w:rsidP="004A380F">
      <w:pPr>
        <w:pStyle w:val="NoSpacing"/>
      </w:pPr>
      <w:r>
        <w:tab/>
        <w:t>1496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p.230)</w:t>
      </w:r>
    </w:p>
    <w:p w:rsidR="004A380F" w:rsidRDefault="004A380F" w:rsidP="004A380F">
      <w:pPr>
        <w:pStyle w:val="NoSpacing"/>
      </w:pPr>
    </w:p>
    <w:p w:rsidR="004A380F" w:rsidRDefault="004A380F" w:rsidP="004A380F">
      <w:pPr>
        <w:pStyle w:val="NoSpacing"/>
      </w:pPr>
    </w:p>
    <w:p w:rsidR="004A380F" w:rsidRDefault="004A380F" w:rsidP="004A380F">
      <w:pPr>
        <w:pStyle w:val="NoSpacing"/>
      </w:pPr>
      <w:r>
        <w:t>14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80F" w:rsidRDefault="004A380F" w:rsidP="00920DE3">
      <w:pPr>
        <w:spacing w:after="0" w:line="240" w:lineRule="auto"/>
      </w:pPr>
      <w:r>
        <w:separator/>
      </w:r>
    </w:p>
  </w:endnote>
  <w:endnote w:type="continuationSeparator" w:id="0">
    <w:p w:rsidR="004A380F" w:rsidRDefault="004A380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80F" w:rsidRDefault="004A380F" w:rsidP="00920DE3">
      <w:pPr>
        <w:spacing w:after="0" w:line="240" w:lineRule="auto"/>
      </w:pPr>
      <w:r>
        <w:separator/>
      </w:r>
    </w:p>
  </w:footnote>
  <w:footnote w:type="continuationSeparator" w:id="0">
    <w:p w:rsidR="004A380F" w:rsidRDefault="004A380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0F"/>
    <w:rsid w:val="00120749"/>
    <w:rsid w:val="004A380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2014-10-15T21:27:00Z</dcterms:created>
  <dcterms:modified xsi:type="dcterms:W3CDTF">2014-10-15T21:28:00Z</dcterms:modified>
</cp:coreProperties>
</file>