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9526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HARLESTON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fl.1409-14)</w:t>
      </w:r>
    </w:p>
    <w:p w14:paraId="5B5F9869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6EA87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03CF1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presented to the benefice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Baddesley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Clinton, Warwickshire. in this</w:t>
      </w:r>
    </w:p>
    <w:p w14:paraId="6B6EEC26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 he started preaching heresy in various parts of the county.</w:t>
      </w:r>
    </w:p>
    <w:p w14:paraId="19665EB9" w14:textId="77777777" w:rsidR="003A1D46" w:rsidRDefault="003A1D46" w:rsidP="003A1D4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p.300)</w:t>
      </w:r>
    </w:p>
    <w:p w14:paraId="074CAEDC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>By the end of the year he had resigned his benefice.  (ibid.)</w:t>
      </w:r>
    </w:p>
    <w:p w14:paraId="23DCE49F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B722A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79D42" w14:textId="77777777" w:rsidR="003A1D46" w:rsidRDefault="003A1D46" w:rsidP="003A1D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2022</w:t>
      </w:r>
    </w:p>
    <w:p w14:paraId="15C08F3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2C71" w14:textId="77777777" w:rsidR="003A1D46" w:rsidRDefault="003A1D46" w:rsidP="009139A6">
      <w:r>
        <w:separator/>
      </w:r>
    </w:p>
  </w:endnote>
  <w:endnote w:type="continuationSeparator" w:id="0">
    <w:p w14:paraId="3E51DCA4" w14:textId="77777777" w:rsidR="003A1D46" w:rsidRDefault="003A1D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8E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028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B8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5B4C" w14:textId="77777777" w:rsidR="003A1D46" w:rsidRDefault="003A1D46" w:rsidP="009139A6">
      <w:r>
        <w:separator/>
      </w:r>
    </w:p>
  </w:footnote>
  <w:footnote w:type="continuationSeparator" w:id="0">
    <w:p w14:paraId="688B5454" w14:textId="77777777" w:rsidR="003A1D46" w:rsidRDefault="003A1D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D5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79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4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46"/>
    <w:rsid w:val="000666E0"/>
    <w:rsid w:val="002510B7"/>
    <w:rsid w:val="003A1D4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5C97"/>
  <w15:chartTrackingRefBased/>
  <w15:docId w15:val="{EA4D8A2D-342B-42B4-8DB3-5CFC34ED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2022-04-24T16:06:00Z</dcterms:created>
  <dcterms:modified xsi:type="dcterms:W3CDTF">2022-04-24T16:07:00Z</dcterms:modified>
</cp:coreProperties>
</file>