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30AAF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Andrew HARLEWYN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06DD1AA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Gentleman.</w:t>
      </w:r>
    </w:p>
    <w:p w14:paraId="30113B6E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21A82E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DAF8C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and Alan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Sares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as the executors of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Kyrkeby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7846899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Treasurer of Exeter Cathedral(q.v.), made a plaint of debt against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William</w:t>
      </w:r>
      <w:proofErr w:type="gramEnd"/>
    </w:p>
    <w:p w14:paraId="3DAD8E26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Halyday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York, gentleman(q.v.).</w:t>
      </w:r>
    </w:p>
    <w:p w14:paraId="4633161B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0E3DC88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901544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8C8C99" w14:textId="77777777" w:rsidR="008F13BE" w:rsidRDefault="008F13BE" w:rsidP="008F13BE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 May 2021</w:t>
      </w:r>
    </w:p>
    <w:p w14:paraId="00FB511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9352F" w14:textId="77777777" w:rsidR="008F13BE" w:rsidRDefault="008F13BE" w:rsidP="009139A6">
      <w:r>
        <w:separator/>
      </w:r>
    </w:p>
  </w:endnote>
  <w:endnote w:type="continuationSeparator" w:id="0">
    <w:p w14:paraId="58431DD3" w14:textId="77777777" w:rsidR="008F13BE" w:rsidRDefault="008F13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1A7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A980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C4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3A60B" w14:textId="77777777" w:rsidR="008F13BE" w:rsidRDefault="008F13BE" w:rsidP="009139A6">
      <w:r>
        <w:separator/>
      </w:r>
    </w:p>
  </w:footnote>
  <w:footnote w:type="continuationSeparator" w:id="0">
    <w:p w14:paraId="33D16AFC" w14:textId="77777777" w:rsidR="008F13BE" w:rsidRDefault="008F13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DBB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711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EA9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E"/>
    <w:rsid w:val="000666E0"/>
    <w:rsid w:val="002510B7"/>
    <w:rsid w:val="005C130B"/>
    <w:rsid w:val="00826F5C"/>
    <w:rsid w:val="008F13BE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6032"/>
  <w15:chartTrackingRefBased/>
  <w15:docId w15:val="{E8D2C8F2-2B91-4B11-8EF6-5F70F488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1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2021-07-12T18:16:00Z</dcterms:created>
  <dcterms:modified xsi:type="dcterms:W3CDTF">2021-07-12T18:16:00Z</dcterms:modified>
</cp:coreProperties>
</file>