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DBDDC" w14:textId="77777777" w:rsidR="000B1217" w:rsidRDefault="000B1217" w:rsidP="000B1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Benet HARLEWYN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D09760A" w14:textId="77777777" w:rsidR="000B1217" w:rsidRDefault="000B1217" w:rsidP="000B1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F0244A9" w14:textId="77777777" w:rsidR="000B1217" w:rsidRDefault="000B1217" w:rsidP="000B1217">
      <w:pPr>
        <w:pStyle w:val="NoSpacing"/>
        <w:rPr>
          <w:rFonts w:cs="Times New Roman"/>
          <w:szCs w:val="24"/>
        </w:rPr>
      </w:pPr>
    </w:p>
    <w:p w14:paraId="2510D7DF" w14:textId="77777777" w:rsidR="000B1217" w:rsidRDefault="000B1217" w:rsidP="000B1217">
      <w:pPr>
        <w:pStyle w:val="NoSpacing"/>
        <w:rPr>
          <w:rFonts w:cs="Times New Roman"/>
          <w:szCs w:val="24"/>
        </w:rPr>
      </w:pPr>
    </w:p>
    <w:p w14:paraId="12363CA3" w14:textId="77777777" w:rsidR="000B1217" w:rsidRDefault="000B1217" w:rsidP="000B1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took on an apprentice, Thomas </w:t>
      </w:r>
      <w:proofErr w:type="spellStart"/>
      <w:r>
        <w:rPr>
          <w:rFonts w:cs="Times New Roman"/>
          <w:szCs w:val="24"/>
        </w:rPr>
        <w:t>Fenwyk</w:t>
      </w:r>
      <w:proofErr w:type="spellEnd"/>
      <w:r>
        <w:rPr>
          <w:rFonts w:cs="Times New Roman"/>
          <w:szCs w:val="24"/>
        </w:rPr>
        <w:t>(q.v.).</w:t>
      </w:r>
    </w:p>
    <w:p w14:paraId="45C0FCA6" w14:textId="77777777" w:rsidR="000B1217" w:rsidRDefault="000B1217" w:rsidP="000B1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</w:t>
      </w:r>
    </w:p>
    <w:p w14:paraId="17A9586E" w14:textId="77777777" w:rsidR="000B1217" w:rsidRDefault="000B1217" w:rsidP="000B1217">
      <w:pPr>
        <w:pStyle w:val="NoSpacing"/>
        <w:rPr>
          <w:rFonts w:cs="Times New Roman"/>
          <w:szCs w:val="24"/>
        </w:rPr>
      </w:pPr>
    </w:p>
    <w:p w14:paraId="56B22B8F" w14:textId="77777777" w:rsidR="000B1217" w:rsidRDefault="000B1217" w:rsidP="000B1217">
      <w:pPr>
        <w:pStyle w:val="NoSpacing"/>
        <w:rPr>
          <w:rFonts w:cs="Times New Roman"/>
          <w:szCs w:val="24"/>
        </w:rPr>
      </w:pPr>
    </w:p>
    <w:p w14:paraId="0C3DDE40" w14:textId="77777777" w:rsidR="000B1217" w:rsidRDefault="000B1217" w:rsidP="000B1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6D3FAD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B3FF5" w14:textId="77777777" w:rsidR="000B1217" w:rsidRDefault="000B1217" w:rsidP="009139A6">
      <w:r>
        <w:separator/>
      </w:r>
    </w:p>
  </w:endnote>
  <w:endnote w:type="continuationSeparator" w:id="0">
    <w:p w14:paraId="795FFB55" w14:textId="77777777" w:rsidR="000B1217" w:rsidRDefault="000B12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E0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322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9D0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A711" w14:textId="77777777" w:rsidR="000B1217" w:rsidRDefault="000B1217" w:rsidP="009139A6">
      <w:r>
        <w:separator/>
      </w:r>
    </w:p>
  </w:footnote>
  <w:footnote w:type="continuationSeparator" w:id="0">
    <w:p w14:paraId="7F0675CF" w14:textId="77777777" w:rsidR="000B1217" w:rsidRDefault="000B12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9A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BE4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D1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7"/>
    <w:rsid w:val="000666E0"/>
    <w:rsid w:val="000B1217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1942"/>
  <w15:chartTrackingRefBased/>
  <w15:docId w15:val="{99F6091C-EDBB-4648-B55A-1ABB226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1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2024-10-02T18:14:00Z</dcterms:created>
  <dcterms:modified xsi:type="dcterms:W3CDTF">2024-10-02T18:15:00Z</dcterms:modified>
</cp:coreProperties>
</file>