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11FFA1" w14:textId="77777777" w:rsidR="0026398C" w:rsidRDefault="0026398C" w:rsidP="0026398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HARLEWYN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fl.1422)</w:t>
      </w:r>
    </w:p>
    <w:p w14:paraId="298868F4" w14:textId="77777777" w:rsidR="0026398C" w:rsidRDefault="0026398C" w:rsidP="0026398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Spurrier and ironmonger.</w:t>
      </w:r>
    </w:p>
    <w:p w14:paraId="712F2B95" w14:textId="77777777" w:rsidR="0026398C" w:rsidRDefault="0026398C" w:rsidP="0026398C">
      <w:pPr>
        <w:pStyle w:val="NoSpacing"/>
        <w:rPr>
          <w:rFonts w:cs="Times New Roman"/>
          <w:szCs w:val="24"/>
        </w:rPr>
      </w:pPr>
    </w:p>
    <w:p w14:paraId="39A7F641" w14:textId="77777777" w:rsidR="0026398C" w:rsidRDefault="0026398C" w:rsidP="0026398C">
      <w:pPr>
        <w:pStyle w:val="NoSpacing"/>
        <w:rPr>
          <w:rFonts w:cs="Times New Roman"/>
          <w:szCs w:val="24"/>
        </w:rPr>
      </w:pPr>
    </w:p>
    <w:p w14:paraId="7B9EF0A7" w14:textId="77777777" w:rsidR="0026398C" w:rsidRDefault="0026398C" w:rsidP="0026398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1422</w:t>
      </w:r>
      <w:r>
        <w:rPr>
          <w:rFonts w:cs="Times New Roman"/>
          <w:szCs w:val="24"/>
        </w:rPr>
        <w:tab/>
        <w:t>He and John Hervy, clerk(q.v.), made a plaint of debt</w:t>
      </w:r>
    </w:p>
    <w:p w14:paraId="1B833D18" w14:textId="77777777" w:rsidR="0026398C" w:rsidRDefault="0026398C" w:rsidP="0026398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of debt against John </w:t>
      </w:r>
      <w:proofErr w:type="spellStart"/>
      <w:r>
        <w:rPr>
          <w:rFonts w:cs="Times New Roman"/>
          <w:szCs w:val="24"/>
        </w:rPr>
        <w:t>Woleston</w:t>
      </w:r>
      <w:proofErr w:type="spellEnd"/>
      <w:r>
        <w:rPr>
          <w:rFonts w:cs="Times New Roman"/>
          <w:szCs w:val="24"/>
        </w:rPr>
        <w:t xml:space="preserve">, Vicar of </w:t>
      </w:r>
      <w:proofErr w:type="spellStart"/>
      <w:r>
        <w:rPr>
          <w:rFonts w:cs="Times New Roman"/>
          <w:szCs w:val="24"/>
        </w:rPr>
        <w:t>Brimulby</w:t>
      </w:r>
      <w:proofErr w:type="spellEnd"/>
      <w:r>
        <w:rPr>
          <w:rFonts w:cs="Times New Roman"/>
          <w:szCs w:val="24"/>
        </w:rPr>
        <w:t>(q.v.).</w:t>
      </w:r>
    </w:p>
    <w:p w14:paraId="14CB701A" w14:textId="77777777" w:rsidR="0026398C" w:rsidRDefault="0026398C" w:rsidP="0026398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F5F85">
          <w:rPr>
            <w:rStyle w:val="Hyperlink"/>
            <w:rFonts w:cs="Times New Roman"/>
            <w:szCs w:val="24"/>
          </w:rPr>
          <w:t>http://aalt.law.uh.edu/Indices/CP40Indices/CP40no647/CP40no647Pl.htm</w:t>
        </w:r>
      </w:hyperlink>
      <w:r>
        <w:rPr>
          <w:rFonts w:cs="Times New Roman"/>
          <w:szCs w:val="24"/>
        </w:rPr>
        <w:t xml:space="preserve"> )</w:t>
      </w:r>
    </w:p>
    <w:p w14:paraId="5B9859A1" w14:textId="77777777" w:rsidR="0026398C" w:rsidRDefault="0026398C" w:rsidP="0026398C">
      <w:pPr>
        <w:pStyle w:val="NoSpacing"/>
        <w:rPr>
          <w:rFonts w:cs="Times New Roman"/>
          <w:szCs w:val="24"/>
        </w:rPr>
      </w:pPr>
    </w:p>
    <w:p w14:paraId="7EB35A90" w14:textId="77777777" w:rsidR="0026398C" w:rsidRDefault="0026398C" w:rsidP="0026398C">
      <w:pPr>
        <w:pStyle w:val="NoSpacing"/>
        <w:rPr>
          <w:rFonts w:cs="Times New Roman"/>
          <w:szCs w:val="24"/>
        </w:rPr>
      </w:pPr>
    </w:p>
    <w:p w14:paraId="41A647CA" w14:textId="77777777" w:rsidR="0026398C" w:rsidRDefault="0026398C" w:rsidP="0026398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May 2024</w:t>
      </w:r>
    </w:p>
    <w:p w14:paraId="299B205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0EA89C" w14:textId="77777777" w:rsidR="0026398C" w:rsidRDefault="0026398C" w:rsidP="009139A6">
      <w:r>
        <w:separator/>
      </w:r>
    </w:p>
  </w:endnote>
  <w:endnote w:type="continuationSeparator" w:id="0">
    <w:p w14:paraId="6F493577" w14:textId="77777777" w:rsidR="0026398C" w:rsidRDefault="0026398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6209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99B8D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F2C9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10EC48" w14:textId="77777777" w:rsidR="0026398C" w:rsidRDefault="0026398C" w:rsidP="009139A6">
      <w:r>
        <w:separator/>
      </w:r>
    </w:p>
  </w:footnote>
  <w:footnote w:type="continuationSeparator" w:id="0">
    <w:p w14:paraId="1D023C83" w14:textId="77777777" w:rsidR="0026398C" w:rsidRDefault="0026398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EA1C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54F2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0D74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98C"/>
    <w:rsid w:val="000666E0"/>
    <w:rsid w:val="002510B7"/>
    <w:rsid w:val="0026398C"/>
    <w:rsid w:val="00270799"/>
    <w:rsid w:val="0039151A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FD70C"/>
  <w15:chartTrackingRefBased/>
  <w15:docId w15:val="{676CE991-ED7C-46D0-B916-B2A9E548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639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47/CP40no64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2024-05-30T11:03:00Z</dcterms:created>
  <dcterms:modified xsi:type="dcterms:W3CDTF">2024-05-30T11:03:00Z</dcterms:modified>
</cp:coreProperties>
</file>