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B50" w:rsidRDefault="006C2B50" w:rsidP="006C2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HARLEWYNE</w:t>
      </w:r>
      <w:r>
        <w:rPr>
          <w:rFonts w:ascii="Times New Roman" w:hAnsi="Times New Roman" w:cs="Times New Roman"/>
        </w:rPr>
        <w:tab/>
        <w:t>(fl.1420)</w:t>
      </w:r>
    </w:p>
    <w:p w:rsidR="006C2B50" w:rsidRDefault="006C2B50" w:rsidP="006C2B50">
      <w:pPr>
        <w:rPr>
          <w:rFonts w:ascii="Times New Roman" w:hAnsi="Times New Roman" w:cs="Times New Roman"/>
        </w:rPr>
      </w:pPr>
    </w:p>
    <w:p w:rsidR="006C2B50" w:rsidRDefault="006C2B50" w:rsidP="006C2B50">
      <w:pPr>
        <w:rPr>
          <w:rFonts w:ascii="Times New Roman" w:hAnsi="Times New Roman" w:cs="Times New Roman"/>
        </w:rPr>
      </w:pPr>
    </w:p>
    <w:p w:rsidR="006C2B50" w:rsidRDefault="006C2B50" w:rsidP="006C2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8 Oct.1420</w:t>
      </w:r>
      <w:r>
        <w:rPr>
          <w:rFonts w:ascii="Times New Roman" w:hAnsi="Times New Roman" w:cs="Times New Roman"/>
        </w:rPr>
        <w:tab/>
        <w:t>He was a juror on the inquisition post mortem held in Newmarket,</w:t>
      </w:r>
    </w:p>
    <w:p w:rsidR="006C2B50" w:rsidRDefault="006C2B50" w:rsidP="006C2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Cambridgeshire, into land of the late Sir John </w:t>
      </w:r>
      <w:proofErr w:type="spellStart"/>
      <w:r>
        <w:rPr>
          <w:rFonts w:ascii="Times New Roman" w:hAnsi="Times New Roman" w:cs="Times New Roman"/>
        </w:rPr>
        <w:t>Inglesthorpe</w:t>
      </w:r>
      <w:proofErr w:type="spellEnd"/>
      <w:r>
        <w:rPr>
          <w:rFonts w:ascii="Times New Roman" w:hAnsi="Times New Roman" w:cs="Times New Roman"/>
        </w:rPr>
        <w:t>(q.v.).</w:t>
      </w:r>
    </w:p>
    <w:p w:rsidR="006C2B50" w:rsidRDefault="006C2B50" w:rsidP="006C2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8089E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21-474)</w:t>
      </w:r>
    </w:p>
    <w:p w:rsidR="006C2B50" w:rsidRDefault="006C2B50" w:rsidP="006C2B50">
      <w:pPr>
        <w:rPr>
          <w:rFonts w:ascii="Times New Roman" w:hAnsi="Times New Roman" w:cs="Times New Roman"/>
        </w:rPr>
      </w:pPr>
    </w:p>
    <w:p w:rsidR="006C2B50" w:rsidRDefault="006C2B50" w:rsidP="006C2B50">
      <w:pPr>
        <w:rPr>
          <w:rFonts w:ascii="Times New Roman" w:hAnsi="Times New Roman" w:cs="Times New Roman"/>
        </w:rPr>
      </w:pPr>
    </w:p>
    <w:p w:rsidR="006C2B50" w:rsidRDefault="006C2B50" w:rsidP="006C2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July 2016</w:t>
      </w:r>
    </w:p>
    <w:p w:rsidR="006B2F86" w:rsidRPr="00E71FC3" w:rsidRDefault="006C2B5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B50" w:rsidRDefault="006C2B50" w:rsidP="00E71FC3">
      <w:r>
        <w:separator/>
      </w:r>
    </w:p>
  </w:endnote>
  <w:endnote w:type="continuationSeparator" w:id="0">
    <w:p w:rsidR="006C2B50" w:rsidRDefault="006C2B5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B50" w:rsidRDefault="006C2B50" w:rsidP="00E71FC3">
      <w:r>
        <w:separator/>
      </w:r>
    </w:p>
  </w:footnote>
  <w:footnote w:type="continuationSeparator" w:id="0">
    <w:p w:rsidR="006C2B50" w:rsidRDefault="006C2B5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50"/>
    <w:rsid w:val="001A7C09"/>
    <w:rsid w:val="006C2B5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1A5FA-9F11-4339-A264-BE2A30BD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C2B5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6C2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2016-07-08T19:07:00Z</dcterms:created>
  <dcterms:modified xsi:type="dcterms:W3CDTF">2016-07-08T19:08:00Z</dcterms:modified>
</cp:coreProperties>
</file>