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07C2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Alice HARLEY</w:t>
      </w:r>
      <w:r>
        <w:rPr>
          <w:rFonts w:cs="Times New Roman"/>
          <w:szCs w:val="24"/>
          <w:lang w:val="en-GB"/>
        </w:rPr>
        <w:t xml:space="preserve">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fl.1416)</w:t>
      </w:r>
    </w:p>
    <w:p w14:paraId="3E805A2B" w14:textId="77F2403C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Doncaster. </w:t>
      </w:r>
    </w:p>
    <w:p w14:paraId="5D100267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4A392101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0CB3F94F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= John(q.v.).       </w:t>
      </w:r>
    </w:p>
    <w:p w14:paraId="6F700C49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41243C">
          <w:rPr>
            <w:rStyle w:val="Hyperlink"/>
            <w:rFonts w:cs="Times New Roman"/>
            <w:szCs w:val="24"/>
            <w:lang w:val="en-GB"/>
          </w:rPr>
          <w:t>https://waalt.uh.edu/index.php/CP40/621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8943C63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29DD8326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31FD12D6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54C860E6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1416</w:t>
      </w:r>
      <w:r>
        <w:rPr>
          <w:rFonts w:cs="Times New Roman"/>
          <w:szCs w:val="24"/>
          <w:lang w:val="en-GB"/>
        </w:rPr>
        <w:tab/>
        <w:t xml:space="preserve">Adam de </w:t>
      </w:r>
      <w:proofErr w:type="spellStart"/>
      <w:r>
        <w:rPr>
          <w:rFonts w:cs="Times New Roman"/>
          <w:szCs w:val="24"/>
          <w:lang w:val="en-GB"/>
        </w:rPr>
        <w:t>Mirfeld</w:t>
      </w:r>
      <w:proofErr w:type="spellEnd"/>
      <w:r>
        <w:rPr>
          <w:rFonts w:cs="Times New Roman"/>
          <w:szCs w:val="24"/>
          <w:lang w:val="en-GB"/>
        </w:rPr>
        <w:t xml:space="preserve"> brought a plaint of trespass in a quarry and taking </w:t>
      </w:r>
      <w:proofErr w:type="gramStart"/>
      <w:r>
        <w:rPr>
          <w:rFonts w:cs="Times New Roman"/>
          <w:szCs w:val="24"/>
          <w:lang w:val="en-GB"/>
        </w:rPr>
        <w:t>stone</w:t>
      </w:r>
      <w:proofErr w:type="gramEnd"/>
    </w:p>
    <w:p w14:paraId="263A4A7F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them and four others.     (ibid.)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</w:p>
    <w:p w14:paraId="2548B60B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717C778B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</w:p>
    <w:p w14:paraId="4F030E80" w14:textId="77777777" w:rsidR="008B0180" w:rsidRDefault="008B0180" w:rsidP="008B018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 March 2024</w:t>
      </w:r>
    </w:p>
    <w:p w14:paraId="5F88B3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06B4" w14:textId="77777777" w:rsidR="008B0180" w:rsidRDefault="008B0180" w:rsidP="009139A6">
      <w:r>
        <w:separator/>
      </w:r>
    </w:p>
  </w:endnote>
  <w:endnote w:type="continuationSeparator" w:id="0">
    <w:p w14:paraId="7CA29FA3" w14:textId="77777777" w:rsidR="008B0180" w:rsidRDefault="008B0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67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32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BB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2A49" w14:textId="77777777" w:rsidR="008B0180" w:rsidRDefault="008B0180" w:rsidP="009139A6">
      <w:r>
        <w:separator/>
      </w:r>
    </w:p>
  </w:footnote>
  <w:footnote w:type="continuationSeparator" w:id="0">
    <w:p w14:paraId="1605576E" w14:textId="77777777" w:rsidR="008B0180" w:rsidRDefault="008B0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20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26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76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80"/>
    <w:rsid w:val="000666E0"/>
    <w:rsid w:val="002510B7"/>
    <w:rsid w:val="00270799"/>
    <w:rsid w:val="005C130B"/>
    <w:rsid w:val="007C7770"/>
    <w:rsid w:val="00826F5C"/>
    <w:rsid w:val="008B018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E796"/>
  <w15:chartTrackingRefBased/>
  <w15:docId w15:val="{745A696E-69EC-4441-BBC5-534B0E6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0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2024-04-04T09:59:00Z</dcterms:created>
  <dcterms:modified xsi:type="dcterms:W3CDTF">2024-04-04T10:01:00Z</dcterms:modified>
</cp:coreProperties>
</file>