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1AE85" w14:textId="77777777" w:rsidR="001E6F68" w:rsidRDefault="001E6F68" w:rsidP="001E6F6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HARLEY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fl.1416)</w:t>
      </w:r>
    </w:p>
    <w:p w14:paraId="50D121AC" w14:textId="77777777" w:rsidR="001E6F68" w:rsidRDefault="001E6F68" w:rsidP="001E6F6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Doncaster. </w:t>
      </w:r>
      <w:proofErr w:type="spellStart"/>
      <w:r>
        <w:rPr>
          <w:rFonts w:cs="Times New Roman"/>
          <w:szCs w:val="24"/>
          <w:lang w:val="en-GB"/>
        </w:rPr>
        <w:t>Sheather</w:t>
      </w:r>
      <w:proofErr w:type="spellEnd"/>
      <w:r>
        <w:rPr>
          <w:rFonts w:cs="Times New Roman"/>
          <w:szCs w:val="24"/>
          <w:lang w:val="en-GB"/>
        </w:rPr>
        <w:t>.</w:t>
      </w:r>
    </w:p>
    <w:p w14:paraId="020598FB" w14:textId="77777777" w:rsidR="001E6F68" w:rsidRDefault="001E6F68" w:rsidP="001E6F68">
      <w:pPr>
        <w:pStyle w:val="NoSpacing"/>
        <w:rPr>
          <w:rFonts w:cs="Times New Roman"/>
          <w:szCs w:val="24"/>
          <w:lang w:val="en-GB"/>
        </w:rPr>
      </w:pPr>
    </w:p>
    <w:p w14:paraId="2BCA9254" w14:textId="77777777" w:rsidR="001E6F68" w:rsidRDefault="001E6F68" w:rsidP="001E6F68">
      <w:pPr>
        <w:pStyle w:val="NoSpacing"/>
        <w:rPr>
          <w:rFonts w:cs="Times New Roman"/>
          <w:szCs w:val="24"/>
          <w:lang w:val="en-GB"/>
        </w:rPr>
      </w:pPr>
    </w:p>
    <w:p w14:paraId="155C5C63" w14:textId="77777777" w:rsidR="001E6F68" w:rsidRDefault="001E6F68" w:rsidP="001E6F6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= Alice(q.v.).       </w:t>
      </w:r>
    </w:p>
    <w:p w14:paraId="13511178" w14:textId="77777777" w:rsidR="001E6F68" w:rsidRDefault="001E6F68" w:rsidP="001E6F6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41243C">
          <w:rPr>
            <w:rStyle w:val="Hyperlink"/>
            <w:rFonts w:cs="Times New Roman"/>
            <w:szCs w:val="24"/>
            <w:lang w:val="en-GB"/>
          </w:rPr>
          <w:t>https://waalt.uh.edu/index.php/CP40/621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2817D15B" w14:textId="77777777" w:rsidR="001E6F68" w:rsidRDefault="001E6F68" w:rsidP="001E6F68">
      <w:pPr>
        <w:pStyle w:val="NoSpacing"/>
        <w:rPr>
          <w:rFonts w:cs="Times New Roman"/>
          <w:szCs w:val="24"/>
          <w:lang w:val="en-GB"/>
        </w:rPr>
      </w:pPr>
    </w:p>
    <w:p w14:paraId="34C762B5" w14:textId="77777777" w:rsidR="001E6F68" w:rsidRDefault="001E6F68" w:rsidP="001E6F68">
      <w:pPr>
        <w:pStyle w:val="NoSpacing"/>
        <w:rPr>
          <w:rFonts w:cs="Times New Roman"/>
          <w:szCs w:val="24"/>
          <w:lang w:val="en-GB"/>
        </w:rPr>
      </w:pPr>
    </w:p>
    <w:p w14:paraId="60227AA4" w14:textId="77777777" w:rsidR="001E6F68" w:rsidRDefault="001E6F68" w:rsidP="001E6F68">
      <w:pPr>
        <w:pStyle w:val="NoSpacing"/>
        <w:rPr>
          <w:rFonts w:cs="Times New Roman"/>
          <w:szCs w:val="24"/>
          <w:lang w:val="en-GB"/>
        </w:rPr>
      </w:pPr>
    </w:p>
    <w:p w14:paraId="25C7CAF5" w14:textId="77777777" w:rsidR="001E6F68" w:rsidRDefault="001E6F68" w:rsidP="001E6F6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1416</w:t>
      </w:r>
      <w:r>
        <w:rPr>
          <w:rFonts w:cs="Times New Roman"/>
          <w:szCs w:val="24"/>
          <w:lang w:val="en-GB"/>
        </w:rPr>
        <w:tab/>
        <w:t xml:space="preserve">Adam de </w:t>
      </w:r>
      <w:proofErr w:type="spellStart"/>
      <w:r>
        <w:rPr>
          <w:rFonts w:cs="Times New Roman"/>
          <w:szCs w:val="24"/>
          <w:lang w:val="en-GB"/>
        </w:rPr>
        <w:t>Mirfeld</w:t>
      </w:r>
      <w:proofErr w:type="spellEnd"/>
      <w:r>
        <w:rPr>
          <w:rFonts w:cs="Times New Roman"/>
          <w:szCs w:val="24"/>
          <w:lang w:val="en-GB"/>
        </w:rPr>
        <w:t xml:space="preserve"> brought a plaint of trespass in a quarry and taking </w:t>
      </w:r>
      <w:proofErr w:type="gramStart"/>
      <w:r>
        <w:rPr>
          <w:rFonts w:cs="Times New Roman"/>
          <w:szCs w:val="24"/>
          <w:lang w:val="en-GB"/>
        </w:rPr>
        <w:t>stone</w:t>
      </w:r>
      <w:proofErr w:type="gramEnd"/>
    </w:p>
    <w:p w14:paraId="7CC1E9A0" w14:textId="77777777" w:rsidR="001E6F68" w:rsidRDefault="001E6F68" w:rsidP="001E6F6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against them and four others.     (ibid.)</w:t>
      </w: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</w:p>
    <w:p w14:paraId="362C8A0C" w14:textId="77777777" w:rsidR="001E6F68" w:rsidRDefault="001E6F68" w:rsidP="001E6F68">
      <w:pPr>
        <w:pStyle w:val="NoSpacing"/>
        <w:rPr>
          <w:rFonts w:cs="Times New Roman"/>
          <w:szCs w:val="24"/>
          <w:lang w:val="en-GB"/>
        </w:rPr>
      </w:pPr>
    </w:p>
    <w:p w14:paraId="65B8CFFD" w14:textId="77777777" w:rsidR="001E6F68" w:rsidRDefault="001E6F68" w:rsidP="001E6F68">
      <w:pPr>
        <w:pStyle w:val="NoSpacing"/>
        <w:rPr>
          <w:rFonts w:cs="Times New Roman"/>
          <w:szCs w:val="24"/>
          <w:lang w:val="en-GB"/>
        </w:rPr>
      </w:pPr>
    </w:p>
    <w:p w14:paraId="7E1010BF" w14:textId="77777777" w:rsidR="001E6F68" w:rsidRDefault="001E6F68" w:rsidP="001E6F6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14 March 2024</w:t>
      </w:r>
    </w:p>
    <w:p w14:paraId="6CF1C87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DB67E" w14:textId="77777777" w:rsidR="001E6F68" w:rsidRDefault="001E6F68" w:rsidP="009139A6">
      <w:r>
        <w:separator/>
      </w:r>
    </w:p>
  </w:endnote>
  <w:endnote w:type="continuationSeparator" w:id="0">
    <w:p w14:paraId="00E2AB11" w14:textId="77777777" w:rsidR="001E6F68" w:rsidRDefault="001E6F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806E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D30E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A2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FD332" w14:textId="77777777" w:rsidR="001E6F68" w:rsidRDefault="001E6F68" w:rsidP="009139A6">
      <w:r>
        <w:separator/>
      </w:r>
    </w:p>
  </w:footnote>
  <w:footnote w:type="continuationSeparator" w:id="0">
    <w:p w14:paraId="554E8A6D" w14:textId="77777777" w:rsidR="001E6F68" w:rsidRDefault="001E6F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605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9F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0D2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68"/>
    <w:rsid w:val="000666E0"/>
    <w:rsid w:val="001E6F68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100BC"/>
  <w15:chartTrackingRefBased/>
  <w15:docId w15:val="{7C179959-5524-491B-845B-D2545809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E6F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2024-04-04T09:58:00Z</dcterms:created>
  <dcterms:modified xsi:type="dcterms:W3CDTF">2024-04-04T09:58:00Z</dcterms:modified>
</cp:coreProperties>
</file>