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5D4D1" w14:textId="77777777" w:rsidR="00140C7E" w:rsidRDefault="00140C7E" w:rsidP="00140C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HARLEY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1431 – 1495)</w:t>
      </w:r>
    </w:p>
    <w:p w14:paraId="6CA22C77" w14:textId="77777777" w:rsidR="00140C7E" w:rsidRDefault="00140C7E" w:rsidP="00140C7E">
      <w:pPr>
        <w:pStyle w:val="NoSpacing"/>
        <w:rPr>
          <w:rFonts w:cs="Times New Roman"/>
          <w:szCs w:val="24"/>
        </w:rPr>
      </w:pPr>
    </w:p>
    <w:p w14:paraId="2490C991" w14:textId="77777777" w:rsidR="00140C7E" w:rsidRDefault="00140C7E" w:rsidP="00140C7E">
      <w:pPr>
        <w:pStyle w:val="NoSpacing"/>
        <w:rPr>
          <w:rFonts w:cs="Times New Roman"/>
          <w:szCs w:val="24"/>
        </w:rPr>
      </w:pPr>
    </w:p>
    <w:p w14:paraId="61918EB9" w14:textId="77777777" w:rsidR="00140C7E" w:rsidRDefault="00140C7E" w:rsidP="00140C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Joan, daughter of Sir John </w:t>
      </w:r>
      <w:proofErr w:type="spellStart"/>
      <w:r>
        <w:rPr>
          <w:rFonts w:cs="Times New Roman"/>
          <w:szCs w:val="24"/>
        </w:rPr>
        <w:t>Hackluyt</w:t>
      </w:r>
      <w:proofErr w:type="spellEnd"/>
      <w:r>
        <w:rPr>
          <w:rFonts w:cs="Times New Roman"/>
          <w:szCs w:val="24"/>
        </w:rPr>
        <w:t xml:space="preserve"> of Eyton.</w:t>
      </w:r>
    </w:p>
    <w:p w14:paraId="281D4140" w14:textId="77777777" w:rsidR="00140C7E" w:rsidRDefault="00140C7E" w:rsidP="00140C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055CF943" w14:textId="77777777" w:rsidR="00140C7E" w:rsidRDefault="00140C7E" w:rsidP="00140C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Richard(q.v.).   (ibid.)</w:t>
      </w:r>
    </w:p>
    <w:p w14:paraId="5AD33DFB" w14:textId="77777777" w:rsidR="00140C7E" w:rsidRDefault="00140C7E" w:rsidP="00140C7E">
      <w:pPr>
        <w:pStyle w:val="NoSpacing"/>
        <w:rPr>
          <w:rFonts w:cs="Times New Roman"/>
          <w:szCs w:val="24"/>
        </w:rPr>
      </w:pPr>
    </w:p>
    <w:p w14:paraId="74FD9A53" w14:textId="77777777" w:rsidR="00140C7E" w:rsidRDefault="00140C7E" w:rsidP="00140C7E">
      <w:pPr>
        <w:pStyle w:val="NoSpacing"/>
        <w:rPr>
          <w:rFonts w:cs="Times New Roman"/>
          <w:szCs w:val="24"/>
        </w:rPr>
      </w:pPr>
    </w:p>
    <w:p w14:paraId="401661AE" w14:textId="77777777" w:rsidR="00140C7E" w:rsidRDefault="00140C7E" w:rsidP="00140C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He was buried in Brampton Bryan, Herefordshire.   (ibid.)</w:t>
      </w:r>
    </w:p>
    <w:p w14:paraId="35AE300C" w14:textId="77777777" w:rsidR="00140C7E" w:rsidRDefault="00140C7E" w:rsidP="00140C7E">
      <w:pPr>
        <w:pStyle w:val="NoSpacing"/>
        <w:rPr>
          <w:rFonts w:cs="Times New Roman"/>
          <w:szCs w:val="24"/>
        </w:rPr>
      </w:pPr>
    </w:p>
    <w:p w14:paraId="7675FC0C" w14:textId="77777777" w:rsidR="00140C7E" w:rsidRDefault="00140C7E" w:rsidP="00140C7E">
      <w:pPr>
        <w:pStyle w:val="NoSpacing"/>
        <w:rPr>
          <w:rFonts w:cs="Times New Roman"/>
          <w:szCs w:val="24"/>
        </w:rPr>
      </w:pPr>
    </w:p>
    <w:p w14:paraId="27534156" w14:textId="77777777" w:rsidR="00140C7E" w:rsidRDefault="00140C7E" w:rsidP="00140C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May 2024</w:t>
      </w:r>
    </w:p>
    <w:p w14:paraId="6DFFA2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97EC5" w14:textId="77777777" w:rsidR="00140C7E" w:rsidRDefault="00140C7E" w:rsidP="009139A6">
      <w:r>
        <w:separator/>
      </w:r>
    </w:p>
  </w:endnote>
  <w:endnote w:type="continuationSeparator" w:id="0">
    <w:p w14:paraId="6C490E41" w14:textId="77777777" w:rsidR="00140C7E" w:rsidRDefault="00140C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AA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22E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B40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8F7BA" w14:textId="77777777" w:rsidR="00140C7E" w:rsidRDefault="00140C7E" w:rsidP="009139A6">
      <w:r>
        <w:separator/>
      </w:r>
    </w:p>
  </w:footnote>
  <w:footnote w:type="continuationSeparator" w:id="0">
    <w:p w14:paraId="54A837B1" w14:textId="77777777" w:rsidR="00140C7E" w:rsidRDefault="00140C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45A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B6B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C88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7E"/>
    <w:rsid w:val="000666E0"/>
    <w:rsid w:val="00140C7E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939A"/>
  <w15:chartTrackingRefBased/>
  <w15:docId w15:val="{3DD9EC12-B3DC-4FFB-BDB6-2C73AAD9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2024-05-02T17:54:00Z</dcterms:created>
  <dcterms:modified xsi:type="dcterms:W3CDTF">2024-05-02T17:54:00Z</dcterms:modified>
</cp:coreProperties>
</file>