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9E" w:rsidRDefault="002E319E" w:rsidP="002E319E">
      <w:r>
        <w:rPr>
          <w:u w:val="single"/>
        </w:rPr>
        <w:t>Joanna HARLL (HARYLL)</w:t>
      </w:r>
      <w:r>
        <w:t xml:space="preserve">      (fl.1426)</w:t>
      </w:r>
    </w:p>
    <w:p w:rsidR="002E319E" w:rsidRDefault="002E319E" w:rsidP="002E319E"/>
    <w:p w:rsidR="002E319E" w:rsidRDefault="002E319E" w:rsidP="002E319E"/>
    <w:p w:rsidR="002E319E" w:rsidRDefault="002E319E" w:rsidP="002E319E">
      <w:r>
        <w:t>= John(q.v.).</w:t>
      </w:r>
    </w:p>
    <w:p w:rsidR="002E319E" w:rsidRDefault="002E319E" w:rsidP="002E319E">
      <w:r>
        <w:t>(</w:t>
      </w:r>
      <w:hyperlink r:id="rId6" w:history="1">
        <w:r w:rsidRPr="00C2047A">
          <w:rPr>
            <w:rStyle w:val="Hyperlink"/>
          </w:rPr>
          <w:t>www.discovery.nationalarchives.gov.uk</w:t>
        </w:r>
      </w:hyperlink>
      <w:r>
        <w:t xml:space="preserve">  ref. P 107/25/1)</w:t>
      </w:r>
    </w:p>
    <w:p w:rsidR="002E319E" w:rsidRDefault="002E319E" w:rsidP="002E319E"/>
    <w:p w:rsidR="002E319E" w:rsidRDefault="002E319E" w:rsidP="002E319E"/>
    <w:p w:rsidR="002E319E" w:rsidRDefault="002E319E" w:rsidP="002E319E">
      <w:pPr>
        <w:ind w:left="1440" w:hanging="1440"/>
      </w:pPr>
      <w:r>
        <w:t>21 Apr.1426</w:t>
      </w:r>
      <w:r>
        <w:tab/>
        <w:t>William Hora of Landake(q.v.) gave them a messuage and land in  Cuttivet by Wise Mill in Landrake, Cornwall.  (ibid.)</w:t>
      </w:r>
    </w:p>
    <w:p w:rsidR="002E319E" w:rsidRDefault="002E319E" w:rsidP="002E319E">
      <w:pPr>
        <w:ind w:left="1440" w:hanging="1440"/>
      </w:pPr>
    </w:p>
    <w:p w:rsidR="002E319E" w:rsidRDefault="002E319E" w:rsidP="002E319E">
      <w:pPr>
        <w:ind w:left="1440" w:hanging="1440"/>
      </w:pPr>
    </w:p>
    <w:p w:rsidR="002E319E" w:rsidRPr="00A45CDE" w:rsidRDefault="002E319E" w:rsidP="002E319E">
      <w:pPr>
        <w:ind w:left="1440" w:hanging="1440"/>
      </w:pPr>
      <w:r>
        <w:t>19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9E" w:rsidRDefault="002E319E" w:rsidP="00564E3C">
      <w:r>
        <w:separator/>
      </w:r>
    </w:p>
  </w:endnote>
  <w:endnote w:type="continuationSeparator" w:id="0">
    <w:p w:rsidR="002E319E" w:rsidRDefault="002E319E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E319E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9E" w:rsidRDefault="002E319E" w:rsidP="00564E3C">
      <w:r>
        <w:separator/>
      </w:r>
    </w:p>
  </w:footnote>
  <w:footnote w:type="continuationSeparator" w:id="0">
    <w:p w:rsidR="002E319E" w:rsidRDefault="002E319E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9E"/>
    <w:rsid w:val="002E319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A3304-1767-4CCA-8028-42E1A91E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1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2E319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2015-11-14T19:07:00Z</dcterms:created>
  <dcterms:modified xsi:type="dcterms:W3CDTF">2015-11-14T19:07:00Z</dcterms:modified>
</cp:coreProperties>
</file>