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C0319" w14:textId="27DE1EB7" w:rsidR="006B2F86" w:rsidRDefault="009925CF" w:rsidP="00E71FC3">
      <w:pPr>
        <w:pStyle w:val="NoSpacing"/>
      </w:pPr>
      <w:r>
        <w:rPr>
          <w:u w:val="single"/>
        </w:rPr>
        <w:t>Robert HARLOW</w:t>
      </w:r>
      <w:r>
        <w:t xml:space="preserve">   </w:t>
      </w:r>
      <w:proofErr w:type="gramStart"/>
      <w:r>
        <w:t xml:space="preserve">   (</w:t>
      </w:r>
      <w:proofErr w:type="gramEnd"/>
      <w:r>
        <w:t>fl.1486-7)</w:t>
      </w:r>
    </w:p>
    <w:p w14:paraId="0F4D297A" w14:textId="129E730F" w:rsidR="009925CF" w:rsidRDefault="009925CF" w:rsidP="00E71FC3">
      <w:pPr>
        <w:pStyle w:val="NoSpacing"/>
      </w:pPr>
      <w:r>
        <w:t xml:space="preserve">Prior of </w:t>
      </w:r>
      <w:proofErr w:type="spellStart"/>
      <w:r>
        <w:t>Berden</w:t>
      </w:r>
      <w:proofErr w:type="spellEnd"/>
      <w:r>
        <w:t>, Essex.</w:t>
      </w:r>
    </w:p>
    <w:p w14:paraId="63B0B7D3" w14:textId="0D890E65" w:rsidR="009925CF" w:rsidRDefault="009925CF" w:rsidP="00E71FC3">
      <w:pPr>
        <w:pStyle w:val="NoSpacing"/>
      </w:pPr>
    </w:p>
    <w:p w14:paraId="5DF9EC04" w14:textId="57E03F8D" w:rsidR="009925CF" w:rsidRDefault="009925CF" w:rsidP="00E71FC3">
      <w:pPr>
        <w:pStyle w:val="NoSpacing"/>
      </w:pPr>
    </w:p>
    <w:p w14:paraId="50F2E5DA" w14:textId="10BC3003" w:rsidR="009925CF" w:rsidRDefault="009925CF" w:rsidP="00E71FC3">
      <w:pPr>
        <w:pStyle w:val="NoSpacing"/>
      </w:pPr>
      <w:r>
        <w:tab/>
        <w:t>1486</w:t>
      </w:r>
      <w:r>
        <w:tab/>
        <w:t>He was collated Prior.</w:t>
      </w:r>
    </w:p>
    <w:p w14:paraId="518C6FE7" w14:textId="3F64E9E8" w:rsidR="009925CF" w:rsidRDefault="009925CF" w:rsidP="009925CF">
      <w:pPr>
        <w:pStyle w:val="NoSpacing"/>
      </w:pPr>
      <w:r>
        <w:tab/>
      </w:r>
      <w:r>
        <w:tab/>
      </w:r>
      <w:r>
        <w:t>(V.C.H. Essex vol.2 pp.143-4)</w:t>
      </w:r>
    </w:p>
    <w:p w14:paraId="1D6E3A95" w14:textId="0DC9AB06" w:rsidR="009925CF" w:rsidRDefault="009925CF" w:rsidP="009925CF">
      <w:pPr>
        <w:pStyle w:val="NoSpacing"/>
      </w:pPr>
      <w:r>
        <w:tab/>
        <w:t>1487</w:t>
      </w:r>
      <w:r>
        <w:tab/>
        <w:t xml:space="preserve">He </w:t>
      </w:r>
      <w:proofErr w:type="gramStart"/>
      <w:r>
        <w:t>resigned.(</w:t>
      </w:r>
      <w:proofErr w:type="gramEnd"/>
      <w:r>
        <w:t>ibid.)</w:t>
      </w:r>
      <w:bookmarkStart w:id="0" w:name="_GoBack"/>
      <w:bookmarkEnd w:id="0"/>
    </w:p>
    <w:p w14:paraId="13ADCDE8" w14:textId="77777777" w:rsidR="009925CF" w:rsidRDefault="009925CF" w:rsidP="009925CF">
      <w:pPr>
        <w:pStyle w:val="NoSpacing"/>
      </w:pPr>
    </w:p>
    <w:p w14:paraId="0DC100B8" w14:textId="77777777" w:rsidR="009925CF" w:rsidRDefault="009925CF" w:rsidP="009925CF">
      <w:pPr>
        <w:pStyle w:val="NoSpacing"/>
      </w:pPr>
    </w:p>
    <w:p w14:paraId="4045589A" w14:textId="77777777" w:rsidR="009925CF" w:rsidRDefault="009925CF" w:rsidP="009925CF">
      <w:pPr>
        <w:pStyle w:val="NoSpacing"/>
      </w:pPr>
      <w:r>
        <w:t>21 January 2018</w:t>
      </w:r>
    </w:p>
    <w:p w14:paraId="1E8A9C0A" w14:textId="3F1103BE" w:rsidR="009925CF" w:rsidRPr="009925CF" w:rsidRDefault="009925CF" w:rsidP="00E71FC3">
      <w:pPr>
        <w:pStyle w:val="NoSpacing"/>
      </w:pPr>
    </w:p>
    <w:sectPr w:rsidR="009925CF" w:rsidRPr="009925C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81912" w14:textId="77777777" w:rsidR="009925CF" w:rsidRDefault="009925CF" w:rsidP="00E71FC3">
      <w:pPr>
        <w:spacing w:after="0" w:line="240" w:lineRule="auto"/>
      </w:pPr>
      <w:r>
        <w:separator/>
      </w:r>
    </w:p>
  </w:endnote>
  <w:endnote w:type="continuationSeparator" w:id="0">
    <w:p w14:paraId="22B5E454" w14:textId="77777777" w:rsidR="009925CF" w:rsidRDefault="009925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170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DECC" w14:textId="77777777" w:rsidR="009925CF" w:rsidRDefault="009925CF" w:rsidP="00E71FC3">
      <w:pPr>
        <w:spacing w:after="0" w:line="240" w:lineRule="auto"/>
      </w:pPr>
      <w:r>
        <w:separator/>
      </w:r>
    </w:p>
  </w:footnote>
  <w:footnote w:type="continuationSeparator" w:id="0">
    <w:p w14:paraId="6410F5E1" w14:textId="77777777" w:rsidR="009925CF" w:rsidRDefault="009925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CF"/>
    <w:rsid w:val="001A7C09"/>
    <w:rsid w:val="00577BD5"/>
    <w:rsid w:val="00656CBA"/>
    <w:rsid w:val="006A1F77"/>
    <w:rsid w:val="00733BE7"/>
    <w:rsid w:val="009925C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407C"/>
  <w15:chartTrackingRefBased/>
  <w15:docId w15:val="{503F0C5C-779C-4FF3-8F93-D1180790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2018-01-21T21:04:00Z</dcterms:created>
  <dcterms:modified xsi:type="dcterms:W3CDTF">2018-01-21T21:05:00Z</dcterms:modified>
</cp:coreProperties>
</file>