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D53" w:rsidRDefault="009C3D53" w:rsidP="009C3D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HARLOW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9C3D53" w:rsidRDefault="009C3D53" w:rsidP="009C3D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3D53" w:rsidRDefault="009C3D53" w:rsidP="009C3D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3D53" w:rsidRDefault="009C3D53" w:rsidP="009C3D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Mar.1433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Hereford into lands</w:t>
      </w:r>
    </w:p>
    <w:p w:rsidR="009C3D53" w:rsidRDefault="009C3D53" w:rsidP="009C3D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the late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Philip Vaughan(q.v.).</w:t>
      </w:r>
    </w:p>
    <w:p w:rsidR="009C3D53" w:rsidRDefault="009C3D53" w:rsidP="009C3D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24-22)</w:t>
      </w:r>
    </w:p>
    <w:p w:rsidR="009C3D53" w:rsidRDefault="009C3D53" w:rsidP="009C3D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3D53" w:rsidRDefault="009C3D53" w:rsidP="009C3D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9C3D53" w:rsidRDefault="009C3D53" w:rsidP="009C3D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January 2016</w:t>
      </w:r>
      <w:bookmarkStart w:id="0" w:name="_GoBack"/>
      <w:bookmarkEnd w:id="0"/>
    </w:p>
    <w:sectPr w:rsidR="00DD5B8A" w:rsidRPr="009C3D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D53" w:rsidRDefault="009C3D53" w:rsidP="00564E3C">
      <w:pPr>
        <w:spacing w:after="0" w:line="240" w:lineRule="auto"/>
      </w:pPr>
      <w:r>
        <w:separator/>
      </w:r>
    </w:p>
  </w:endnote>
  <w:endnote w:type="continuationSeparator" w:id="0">
    <w:p w:rsidR="009C3D53" w:rsidRDefault="009C3D53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9C3D53">
      <w:rPr>
        <w:rFonts w:ascii="Times New Roman" w:hAnsi="Times New Roman" w:cs="Times New Roman"/>
        <w:noProof/>
        <w:sz w:val="24"/>
        <w:szCs w:val="24"/>
      </w:rPr>
      <w:t>30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D53" w:rsidRDefault="009C3D53" w:rsidP="00564E3C">
      <w:pPr>
        <w:spacing w:after="0" w:line="240" w:lineRule="auto"/>
      </w:pPr>
      <w:r>
        <w:separator/>
      </w:r>
    </w:p>
  </w:footnote>
  <w:footnote w:type="continuationSeparator" w:id="0">
    <w:p w:rsidR="009C3D53" w:rsidRDefault="009C3D53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53"/>
    <w:rsid w:val="00372DC6"/>
    <w:rsid w:val="00564E3C"/>
    <w:rsid w:val="0064591D"/>
    <w:rsid w:val="009C3D53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D1BC5"/>
  <w15:chartTrackingRefBased/>
  <w15:docId w15:val="{0FA92E2A-7526-4118-8E33-475B1E20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2016-01-30T22:16:00Z</dcterms:created>
  <dcterms:modified xsi:type="dcterms:W3CDTF">2016-01-30T22:17:00Z</dcterms:modified>
</cp:coreProperties>
</file>