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HARLOWE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Ironmonger.</w:t>
      </w:r>
    </w:p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Joan Monter(q.v.), as executrix of her brother, Robert(q.v.), brought a </w:t>
      </w:r>
    </w:p>
    <w:p w:rsidR="00947B09" w:rsidRDefault="00947B09" w:rsidP="00947B0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 of debt against him, Peter Preston of London(q.v.), John Kegewyn </w:t>
      </w:r>
    </w:p>
    <w:p w:rsidR="00947B09" w:rsidRDefault="00947B09" w:rsidP="00947B0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London(q.v.) and Thomas Luyt of London(q.v.).  </w:t>
      </w:r>
    </w:p>
    <w:p w:rsidR="00947B09" w:rsidRDefault="00947B09" w:rsidP="00947B0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B09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7B09" w:rsidRPr="008D4DB4" w:rsidRDefault="00947B09" w:rsidP="0094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09" w:rsidRDefault="00947B09" w:rsidP="00564E3C">
      <w:pPr>
        <w:spacing w:after="0" w:line="240" w:lineRule="auto"/>
      </w:pPr>
      <w:r>
        <w:separator/>
      </w:r>
    </w:p>
  </w:endnote>
  <w:endnote w:type="continuationSeparator" w:id="0">
    <w:p w:rsidR="00947B09" w:rsidRDefault="00947B0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47B09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09" w:rsidRDefault="00947B09" w:rsidP="00564E3C">
      <w:pPr>
        <w:spacing w:after="0" w:line="240" w:lineRule="auto"/>
      </w:pPr>
      <w:r>
        <w:separator/>
      </w:r>
    </w:p>
  </w:footnote>
  <w:footnote w:type="continuationSeparator" w:id="0">
    <w:p w:rsidR="00947B09" w:rsidRDefault="00947B0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09"/>
    <w:rsid w:val="00372DC6"/>
    <w:rsid w:val="00564E3C"/>
    <w:rsid w:val="0064591D"/>
    <w:rsid w:val="00947B0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96EC2-2A62-4126-B3DD-BC801957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47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2016-02-14T20:37:00Z</dcterms:created>
  <dcterms:modified xsi:type="dcterms:W3CDTF">2016-02-14T20:38:00Z</dcterms:modified>
</cp:coreProperties>
</file>