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82F5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Sir Robert HARLYNG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210CD470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43E8197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CFE3A78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160BC5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18CE8047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451BD313" w14:textId="77777777" w:rsidR="00205771" w:rsidRPr="00065994" w:rsidRDefault="00205771" w:rsidP="0020577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77D4AFB" w14:textId="77777777" w:rsidR="00205771" w:rsidRDefault="00205771" w:rsidP="0020577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CB2592B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113CC97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9CB45E" w14:textId="77777777" w:rsidR="00205771" w:rsidRDefault="00205771" w:rsidP="0020577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22 September 2023</w:t>
      </w:r>
    </w:p>
    <w:p w14:paraId="430B13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EB2F" w14:textId="77777777" w:rsidR="00205771" w:rsidRDefault="00205771" w:rsidP="009139A6">
      <w:r>
        <w:separator/>
      </w:r>
    </w:p>
  </w:endnote>
  <w:endnote w:type="continuationSeparator" w:id="0">
    <w:p w14:paraId="46525494" w14:textId="77777777" w:rsidR="00205771" w:rsidRDefault="002057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5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B4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1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8997" w14:textId="77777777" w:rsidR="00205771" w:rsidRDefault="00205771" w:rsidP="009139A6">
      <w:r>
        <w:separator/>
      </w:r>
    </w:p>
  </w:footnote>
  <w:footnote w:type="continuationSeparator" w:id="0">
    <w:p w14:paraId="0E521DDD" w14:textId="77777777" w:rsidR="00205771" w:rsidRDefault="002057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3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0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27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71"/>
    <w:rsid w:val="000666E0"/>
    <w:rsid w:val="00205771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6755"/>
  <w15:chartTrackingRefBased/>
  <w15:docId w15:val="{C1542E07-DE2A-4061-8804-5070552A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2023-10-01T19:09:00Z</dcterms:created>
  <dcterms:modified xsi:type="dcterms:W3CDTF">2023-10-01T19:10:00Z</dcterms:modified>
</cp:coreProperties>
</file>