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176E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HARLYNGRUGGE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2BFBA034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DC6CA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0180D" w14:textId="77777777" w:rsidR="00BC0D84" w:rsidRDefault="00BC0D84" w:rsidP="00BC0D84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Deddington,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, into lands of Sir Roger de Beauchamp(q.v.).</w:t>
      </w:r>
    </w:p>
    <w:p w14:paraId="0EA772BB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19-77)</w:t>
      </w:r>
    </w:p>
    <w:p w14:paraId="48E938C4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37FF6" w14:textId="77777777" w:rsidR="00BC0D84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0C227" w14:textId="77777777" w:rsidR="00BC0D84" w:rsidRPr="00046532" w:rsidRDefault="00BC0D84" w:rsidP="00BC0D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March 2022</w:t>
      </w:r>
    </w:p>
    <w:p w14:paraId="2E517177" w14:textId="2DE53E71" w:rsidR="00BA00AB" w:rsidRPr="00BC0D8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C0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0674" w14:textId="77777777" w:rsidR="00BC0D84" w:rsidRDefault="00BC0D84" w:rsidP="009139A6">
      <w:r>
        <w:separator/>
      </w:r>
    </w:p>
  </w:endnote>
  <w:endnote w:type="continuationSeparator" w:id="0">
    <w:p w14:paraId="5CB6CAB0" w14:textId="77777777" w:rsidR="00BC0D84" w:rsidRDefault="00BC0D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EC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DC8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C8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AEE3" w14:textId="77777777" w:rsidR="00BC0D84" w:rsidRDefault="00BC0D84" w:rsidP="009139A6">
      <w:r>
        <w:separator/>
      </w:r>
    </w:p>
  </w:footnote>
  <w:footnote w:type="continuationSeparator" w:id="0">
    <w:p w14:paraId="1B10B441" w14:textId="77777777" w:rsidR="00BC0D84" w:rsidRDefault="00BC0D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8F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96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3E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8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C0D84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90D2"/>
  <w15:chartTrackingRefBased/>
  <w15:docId w15:val="{02C07482-C374-496F-8505-4745A68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2022-03-27T19:58:00Z</dcterms:created>
  <dcterms:modified xsi:type="dcterms:W3CDTF">2022-03-27T19:59:00Z</dcterms:modified>
</cp:coreProperties>
</file>