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92" w:rsidRDefault="003E3B92" w:rsidP="003E3B92">
      <w:pPr>
        <w:pStyle w:val="NoSpacing"/>
      </w:pPr>
      <w:r>
        <w:rPr>
          <w:u w:val="single"/>
        </w:rPr>
        <w:t>William HARLYSTON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3E3B92" w:rsidRDefault="003E3B92" w:rsidP="003E3B92">
      <w:pPr>
        <w:pStyle w:val="NoSpacing"/>
      </w:pPr>
      <w:r>
        <w:t>of Becontree hundred, Essex.</w:t>
      </w:r>
    </w:p>
    <w:p w:rsidR="003E3B92" w:rsidRDefault="003E3B92" w:rsidP="003E3B92">
      <w:pPr>
        <w:pStyle w:val="NoSpacing"/>
      </w:pPr>
    </w:p>
    <w:p w:rsidR="003E3B92" w:rsidRDefault="003E3B92" w:rsidP="003E3B92">
      <w:pPr>
        <w:pStyle w:val="NoSpacing"/>
      </w:pPr>
    </w:p>
    <w:p w:rsidR="003E3B92" w:rsidRDefault="003E3B92" w:rsidP="003E3B9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p.355)</w:t>
      </w:r>
    </w:p>
    <w:p w:rsidR="003E3B92" w:rsidRDefault="003E3B92" w:rsidP="003E3B92">
      <w:pPr>
        <w:pStyle w:val="NoSpacing"/>
      </w:pPr>
    </w:p>
    <w:p w:rsidR="003E3B92" w:rsidRDefault="003E3B92" w:rsidP="003E3B92">
      <w:pPr>
        <w:pStyle w:val="NoSpacing"/>
      </w:pPr>
    </w:p>
    <w:p w:rsidR="003E3B92" w:rsidRPr="00145526" w:rsidRDefault="003E3B92" w:rsidP="003E3B92">
      <w:pPr>
        <w:pStyle w:val="NoSpacing"/>
      </w:pPr>
      <w:r>
        <w:t>15 September 2016</w:t>
      </w:r>
    </w:p>
    <w:p w:rsidR="006B2F86" w:rsidRPr="003E3B92" w:rsidRDefault="003E3B92" w:rsidP="00E71FC3">
      <w:pPr>
        <w:pStyle w:val="NoSpacing"/>
      </w:pPr>
      <w:bookmarkStart w:id="0" w:name="_GoBack"/>
      <w:bookmarkEnd w:id="0"/>
    </w:p>
    <w:sectPr w:rsidR="006B2F86" w:rsidRPr="003E3B9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92" w:rsidRDefault="003E3B92" w:rsidP="00E71FC3">
      <w:pPr>
        <w:spacing w:after="0" w:line="240" w:lineRule="auto"/>
      </w:pPr>
      <w:r>
        <w:separator/>
      </w:r>
    </w:p>
  </w:endnote>
  <w:endnote w:type="continuationSeparator" w:id="0">
    <w:p w:rsidR="003E3B92" w:rsidRDefault="003E3B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92" w:rsidRDefault="003E3B92" w:rsidP="00E71FC3">
      <w:pPr>
        <w:spacing w:after="0" w:line="240" w:lineRule="auto"/>
      </w:pPr>
      <w:r>
        <w:separator/>
      </w:r>
    </w:p>
  </w:footnote>
  <w:footnote w:type="continuationSeparator" w:id="0">
    <w:p w:rsidR="003E3B92" w:rsidRDefault="003E3B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92"/>
    <w:rsid w:val="001A7C09"/>
    <w:rsid w:val="003E3B9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FF90"/>
  <w15:chartTrackingRefBased/>
  <w15:docId w15:val="{7F3A5DD7-A681-4255-8724-6DD20156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2016-09-15T21:49:00Z</dcterms:created>
  <dcterms:modified xsi:type="dcterms:W3CDTF">2016-09-15T21:50:00Z</dcterms:modified>
</cp:coreProperties>
</file>