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715E" w14:textId="77777777" w:rsidR="00246CD9" w:rsidRDefault="00246CD9" w:rsidP="00246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Cecilia HARLYUNGRIGGE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1343 – 1428)</w:t>
      </w:r>
    </w:p>
    <w:p w14:paraId="3ADADDBE" w14:textId="77777777" w:rsidR="00246CD9" w:rsidRDefault="00246CD9" w:rsidP="00246CD9">
      <w:pPr>
        <w:pStyle w:val="NoSpacing"/>
        <w:rPr>
          <w:rFonts w:cs="Times New Roman"/>
          <w:szCs w:val="24"/>
        </w:rPr>
      </w:pPr>
    </w:p>
    <w:p w14:paraId="79799D82" w14:textId="77777777" w:rsidR="00246CD9" w:rsidRDefault="00246CD9" w:rsidP="00246CD9">
      <w:pPr>
        <w:pStyle w:val="NoSpacing"/>
        <w:rPr>
          <w:rFonts w:cs="Times New Roman"/>
          <w:szCs w:val="24"/>
        </w:rPr>
      </w:pPr>
    </w:p>
    <w:p w14:paraId="499C7C1D" w14:textId="77777777" w:rsidR="00246CD9" w:rsidRDefault="00246CD9" w:rsidP="00246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John </w:t>
      </w:r>
      <w:proofErr w:type="gramStart"/>
      <w:r>
        <w:rPr>
          <w:rFonts w:cs="Times New Roman"/>
          <w:szCs w:val="24"/>
        </w:rPr>
        <w:t>Reade(</w:t>
      </w:r>
      <w:proofErr w:type="gramEnd"/>
      <w:r>
        <w:rPr>
          <w:rFonts w:cs="Times New Roman"/>
          <w:szCs w:val="24"/>
        </w:rPr>
        <w:t>d.1404)(q.v.).   (FamilySearch)</w:t>
      </w:r>
    </w:p>
    <w:p w14:paraId="13522FFE" w14:textId="77777777" w:rsidR="00246CD9" w:rsidRDefault="00246CD9" w:rsidP="00246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Children:   </w:t>
      </w:r>
      <w:proofErr w:type="gramStart"/>
      <w:r>
        <w:rPr>
          <w:rFonts w:cs="Times New Roman"/>
          <w:szCs w:val="24"/>
        </w:rPr>
        <w:t>William(</w:t>
      </w:r>
      <w:proofErr w:type="gramEnd"/>
      <w:r>
        <w:rPr>
          <w:rFonts w:cs="Times New Roman"/>
          <w:szCs w:val="24"/>
        </w:rPr>
        <w:t xml:space="preserve">1370 -   ), Margery(q.v.), William(1375 -   ), Edmund(q.v.), </w:t>
      </w:r>
    </w:p>
    <w:p w14:paraId="5307D360" w14:textId="77777777" w:rsidR="00246CD9" w:rsidRDefault="00246CD9" w:rsidP="00246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</w:t>
      </w:r>
      <w:proofErr w:type="gramStart"/>
      <w:r>
        <w:rPr>
          <w:rFonts w:cs="Times New Roman"/>
          <w:szCs w:val="24"/>
        </w:rPr>
        <w:t>Edward(</w:t>
      </w:r>
      <w:proofErr w:type="gramEnd"/>
      <w:r>
        <w:rPr>
          <w:rFonts w:cs="Times New Roman"/>
          <w:szCs w:val="24"/>
        </w:rPr>
        <w:t>1379 – 1451), John(1380 – 1445), Anne(1405 -    ).  (ibid.)</w:t>
      </w:r>
    </w:p>
    <w:p w14:paraId="6E44FB3D" w14:textId="77777777" w:rsidR="00246CD9" w:rsidRDefault="00246CD9" w:rsidP="00246CD9">
      <w:pPr>
        <w:pStyle w:val="NoSpacing"/>
        <w:rPr>
          <w:rFonts w:cs="Times New Roman"/>
          <w:szCs w:val="24"/>
        </w:rPr>
      </w:pPr>
    </w:p>
    <w:p w14:paraId="67674C8B" w14:textId="77777777" w:rsidR="00246CD9" w:rsidRDefault="00246CD9" w:rsidP="00246CD9">
      <w:pPr>
        <w:pStyle w:val="NoSpacing"/>
        <w:rPr>
          <w:rFonts w:cs="Times New Roman"/>
          <w:szCs w:val="24"/>
        </w:rPr>
      </w:pPr>
    </w:p>
    <w:p w14:paraId="00F0543B" w14:textId="77777777" w:rsidR="00246CD9" w:rsidRDefault="00246CD9" w:rsidP="00246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November 2023</w:t>
      </w:r>
    </w:p>
    <w:p w14:paraId="36095B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8D51" w14:textId="77777777" w:rsidR="00246CD9" w:rsidRDefault="00246CD9" w:rsidP="009139A6">
      <w:r>
        <w:separator/>
      </w:r>
    </w:p>
  </w:endnote>
  <w:endnote w:type="continuationSeparator" w:id="0">
    <w:p w14:paraId="59F46873" w14:textId="77777777" w:rsidR="00246CD9" w:rsidRDefault="00246C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93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F7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32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5FEB" w14:textId="77777777" w:rsidR="00246CD9" w:rsidRDefault="00246CD9" w:rsidP="009139A6">
      <w:r>
        <w:separator/>
      </w:r>
    </w:p>
  </w:footnote>
  <w:footnote w:type="continuationSeparator" w:id="0">
    <w:p w14:paraId="27864272" w14:textId="77777777" w:rsidR="00246CD9" w:rsidRDefault="00246C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60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7B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7A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D9"/>
    <w:rsid w:val="000666E0"/>
    <w:rsid w:val="00246CD9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B36F"/>
  <w15:chartTrackingRefBased/>
  <w15:docId w15:val="{8AF4C1A3-FB44-42C2-8A86-5BDC5183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2023-11-02T21:42:00Z</dcterms:created>
  <dcterms:modified xsi:type="dcterms:W3CDTF">2023-11-02T21:43:00Z</dcterms:modified>
</cp:coreProperties>
</file>