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62EB" w14:textId="77777777" w:rsidR="00C60BF9" w:rsidRDefault="00C60BF9" w:rsidP="00C60BF9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HARME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57F2DA6A" w14:textId="77777777" w:rsidR="00C60BF9" w:rsidRDefault="00C60BF9" w:rsidP="00C60BF9">
      <w:pPr>
        <w:pStyle w:val="NoSpacing"/>
        <w:rPr>
          <w:rFonts w:cs="Times New Roman"/>
          <w:szCs w:val="24"/>
        </w:rPr>
      </w:pPr>
    </w:p>
    <w:p w14:paraId="1AB1F6E4" w14:textId="77777777" w:rsidR="00C60BF9" w:rsidRDefault="00C60BF9" w:rsidP="00C60BF9">
      <w:pPr>
        <w:pStyle w:val="NoSpacing"/>
        <w:rPr>
          <w:rFonts w:cs="Times New Roman"/>
          <w:szCs w:val="24"/>
        </w:rPr>
      </w:pPr>
    </w:p>
    <w:p w14:paraId="38594F43" w14:textId="77777777" w:rsidR="00C60BF9" w:rsidRDefault="00C60BF9" w:rsidP="00C60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Jul.</w:t>
      </w: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Guildford, Surrey,</w:t>
      </w:r>
    </w:p>
    <w:p w14:paraId="55428D4A" w14:textId="77777777" w:rsidR="00C60BF9" w:rsidRDefault="00C60BF9" w:rsidP="00C60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Margery </w:t>
      </w:r>
      <w:proofErr w:type="spellStart"/>
      <w:r>
        <w:rPr>
          <w:rFonts w:cs="Times New Roman"/>
          <w:szCs w:val="24"/>
        </w:rPr>
        <w:t>Bessell</w:t>
      </w:r>
      <w:proofErr w:type="spellEnd"/>
      <w:r>
        <w:rPr>
          <w:rFonts w:cs="Times New Roman"/>
          <w:szCs w:val="24"/>
        </w:rPr>
        <w:t>(q.v.).</w:t>
      </w:r>
    </w:p>
    <w:p w14:paraId="75332273" w14:textId="77777777" w:rsidR="00C60BF9" w:rsidRDefault="00C60BF9" w:rsidP="00C60BF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5BD9C6C" w14:textId="77777777" w:rsidR="00C60BF9" w:rsidRDefault="00C60BF9" w:rsidP="00C60BF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p.67)</w:t>
      </w:r>
    </w:p>
    <w:p w14:paraId="1626C4D0" w14:textId="77777777" w:rsidR="00C60BF9" w:rsidRDefault="00C60BF9" w:rsidP="00C60BF9">
      <w:pPr>
        <w:pStyle w:val="NoSpacing"/>
        <w:rPr>
          <w:rFonts w:eastAsia="Times New Roman" w:cs="Times New Roman"/>
          <w:szCs w:val="24"/>
        </w:rPr>
      </w:pPr>
    </w:p>
    <w:p w14:paraId="6859106A" w14:textId="77777777" w:rsidR="00C60BF9" w:rsidRDefault="00C60BF9" w:rsidP="00C60BF9">
      <w:pPr>
        <w:pStyle w:val="NoSpacing"/>
        <w:rPr>
          <w:rFonts w:eastAsia="Times New Roman" w:cs="Times New Roman"/>
          <w:szCs w:val="24"/>
        </w:rPr>
      </w:pPr>
    </w:p>
    <w:p w14:paraId="3BD79CD5" w14:textId="77777777" w:rsidR="00C60BF9" w:rsidRDefault="00C60BF9" w:rsidP="00C60BF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31 May 2023</w:t>
      </w:r>
    </w:p>
    <w:p w14:paraId="28F1C6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F2BC" w14:textId="77777777" w:rsidR="00C60BF9" w:rsidRDefault="00C60BF9" w:rsidP="009139A6">
      <w:r>
        <w:separator/>
      </w:r>
    </w:p>
  </w:endnote>
  <w:endnote w:type="continuationSeparator" w:id="0">
    <w:p w14:paraId="49198D2C" w14:textId="77777777" w:rsidR="00C60BF9" w:rsidRDefault="00C60B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2A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AA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8B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7F09" w14:textId="77777777" w:rsidR="00C60BF9" w:rsidRDefault="00C60BF9" w:rsidP="009139A6">
      <w:r>
        <w:separator/>
      </w:r>
    </w:p>
  </w:footnote>
  <w:footnote w:type="continuationSeparator" w:id="0">
    <w:p w14:paraId="1E7B538C" w14:textId="77777777" w:rsidR="00C60BF9" w:rsidRDefault="00C60B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54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78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BB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F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60BF9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9348"/>
  <w15:chartTrackingRefBased/>
  <w15:docId w15:val="{2994FA24-8E68-457E-B5AC-7CB7A0D2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2023-05-31T19:24:00Z</dcterms:created>
  <dcterms:modified xsi:type="dcterms:W3CDTF">2023-05-31T19:24:00Z</dcterms:modified>
</cp:coreProperties>
</file>