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318B" w14:textId="77777777" w:rsidR="008C68A2" w:rsidRDefault="008C68A2" w:rsidP="008C68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HARME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4D689AF4" w14:textId="77777777" w:rsidR="008C68A2" w:rsidRDefault="008C68A2" w:rsidP="008C68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10D6D57" w14:textId="77777777" w:rsidR="008C68A2" w:rsidRDefault="008C68A2" w:rsidP="008C68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B286F42" w14:textId="77777777" w:rsidR="008C68A2" w:rsidRDefault="008C68A2" w:rsidP="008C68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Nov.1484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held in Calne, Wiltshire,</w:t>
      </w:r>
    </w:p>
    <w:p w14:paraId="194109DA" w14:textId="77777777" w:rsidR="008C68A2" w:rsidRDefault="008C68A2" w:rsidP="008C68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into lands of John Aston(q.v.).</w:t>
      </w:r>
    </w:p>
    <w:p w14:paraId="6F239F9F" w14:textId="77777777" w:rsidR="008C68A2" w:rsidRDefault="008C68A2" w:rsidP="008C68A2">
      <w:pPr>
        <w:pStyle w:val="NoSpacing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(Calendar of Inquisitions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Post Mortem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Edward V to Richard III,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vol.XXV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AF9624" w14:textId="77777777" w:rsidR="008C68A2" w:rsidRDefault="008C68A2" w:rsidP="008C68A2">
      <w:pPr>
        <w:pStyle w:val="NoSpacing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1483-5, ed. Gordon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McKelvie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pub. The Boydell Press 2021, p.26)</w:t>
      </w:r>
    </w:p>
    <w:p w14:paraId="1F1FB4D4" w14:textId="77777777" w:rsidR="008C68A2" w:rsidRDefault="008C68A2" w:rsidP="008C68A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1E68E303" w14:textId="77777777" w:rsidR="008C68A2" w:rsidRDefault="008C68A2" w:rsidP="008C68A2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</w:p>
    <w:p w14:paraId="38D9B432" w14:textId="77777777" w:rsidR="008C68A2" w:rsidRPr="00F85E15" w:rsidRDefault="008C68A2" w:rsidP="008C68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 February 2022</w:t>
      </w:r>
    </w:p>
    <w:p w14:paraId="0D5B69F9" w14:textId="12E2AE4B" w:rsidR="00BA00AB" w:rsidRPr="008C68A2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8C68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0A690" w14:textId="77777777" w:rsidR="008C68A2" w:rsidRDefault="008C68A2" w:rsidP="009139A6">
      <w:r>
        <w:separator/>
      </w:r>
    </w:p>
  </w:endnote>
  <w:endnote w:type="continuationSeparator" w:id="0">
    <w:p w14:paraId="2422FA09" w14:textId="77777777" w:rsidR="008C68A2" w:rsidRDefault="008C68A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0304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9D14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3637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D34DA" w14:textId="77777777" w:rsidR="008C68A2" w:rsidRDefault="008C68A2" w:rsidP="009139A6">
      <w:r>
        <w:separator/>
      </w:r>
    </w:p>
  </w:footnote>
  <w:footnote w:type="continuationSeparator" w:id="0">
    <w:p w14:paraId="6CDEE824" w14:textId="77777777" w:rsidR="008C68A2" w:rsidRDefault="008C68A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BB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7D9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8342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A2"/>
    <w:rsid w:val="000666E0"/>
    <w:rsid w:val="002510B7"/>
    <w:rsid w:val="005C130B"/>
    <w:rsid w:val="00826F5C"/>
    <w:rsid w:val="008C68A2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BDCD"/>
  <w15:chartTrackingRefBased/>
  <w15:docId w15:val="{2D891DF0-74E1-447E-82A8-B5862DF21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2022-02-16T16:34:00Z</dcterms:created>
  <dcterms:modified xsi:type="dcterms:W3CDTF">2022-02-16T16:35:00Z</dcterms:modified>
</cp:coreProperties>
</file>