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6D34" w14:textId="77777777" w:rsidR="00D164F4" w:rsidRDefault="00D164F4" w:rsidP="00D164F4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HARME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49044A18" w14:textId="77777777" w:rsidR="00D164F4" w:rsidRDefault="00D164F4" w:rsidP="00D164F4">
      <w:pPr>
        <w:pStyle w:val="NoSpacing"/>
        <w:rPr>
          <w:rFonts w:cs="Times New Roman"/>
          <w:szCs w:val="24"/>
        </w:rPr>
      </w:pPr>
    </w:p>
    <w:p w14:paraId="449B4B44" w14:textId="77777777" w:rsidR="00D164F4" w:rsidRDefault="00D164F4" w:rsidP="00D164F4">
      <w:pPr>
        <w:pStyle w:val="NoSpacing"/>
        <w:rPr>
          <w:rFonts w:cs="Times New Roman"/>
          <w:szCs w:val="24"/>
        </w:rPr>
      </w:pPr>
    </w:p>
    <w:p w14:paraId="14A353A9" w14:textId="77777777" w:rsidR="00D164F4" w:rsidRDefault="00D164F4" w:rsidP="00D164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Jul.</w:t>
      </w: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Guildford, Surrey,</w:t>
      </w:r>
    </w:p>
    <w:p w14:paraId="58CD39B5" w14:textId="77777777" w:rsidR="00D164F4" w:rsidRDefault="00D164F4" w:rsidP="00D164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Margery </w:t>
      </w:r>
      <w:proofErr w:type="spellStart"/>
      <w:r>
        <w:rPr>
          <w:rFonts w:cs="Times New Roman"/>
          <w:szCs w:val="24"/>
        </w:rPr>
        <w:t>Bessell</w:t>
      </w:r>
      <w:proofErr w:type="spellEnd"/>
      <w:r>
        <w:rPr>
          <w:rFonts w:cs="Times New Roman"/>
          <w:szCs w:val="24"/>
        </w:rPr>
        <w:t>(q.v.).</w:t>
      </w:r>
    </w:p>
    <w:p w14:paraId="542BC140" w14:textId="77777777" w:rsidR="00D164F4" w:rsidRDefault="00D164F4" w:rsidP="00D164F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DA18EB1" w14:textId="77777777" w:rsidR="00D164F4" w:rsidRDefault="00D164F4" w:rsidP="00D164F4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p.67)</w:t>
      </w:r>
    </w:p>
    <w:p w14:paraId="29EBD8FF" w14:textId="77777777" w:rsidR="00D164F4" w:rsidRDefault="00D164F4" w:rsidP="00D164F4">
      <w:pPr>
        <w:pStyle w:val="NoSpacing"/>
        <w:rPr>
          <w:rFonts w:eastAsia="Times New Roman" w:cs="Times New Roman"/>
          <w:szCs w:val="24"/>
        </w:rPr>
      </w:pPr>
    </w:p>
    <w:p w14:paraId="57F0670E" w14:textId="77777777" w:rsidR="00D164F4" w:rsidRDefault="00D164F4" w:rsidP="00D164F4">
      <w:pPr>
        <w:pStyle w:val="NoSpacing"/>
        <w:rPr>
          <w:rFonts w:eastAsia="Times New Roman" w:cs="Times New Roman"/>
          <w:szCs w:val="24"/>
        </w:rPr>
      </w:pPr>
    </w:p>
    <w:p w14:paraId="3CAE7BAC" w14:textId="77777777" w:rsidR="00D164F4" w:rsidRDefault="00D164F4" w:rsidP="00D164F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31 May 2023</w:t>
      </w:r>
    </w:p>
    <w:p w14:paraId="2C15BA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1F56" w14:textId="77777777" w:rsidR="00D164F4" w:rsidRDefault="00D164F4" w:rsidP="009139A6">
      <w:r>
        <w:separator/>
      </w:r>
    </w:p>
  </w:endnote>
  <w:endnote w:type="continuationSeparator" w:id="0">
    <w:p w14:paraId="16A07094" w14:textId="77777777" w:rsidR="00D164F4" w:rsidRDefault="00D164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13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87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0D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099F" w14:textId="77777777" w:rsidR="00D164F4" w:rsidRDefault="00D164F4" w:rsidP="009139A6">
      <w:r>
        <w:separator/>
      </w:r>
    </w:p>
  </w:footnote>
  <w:footnote w:type="continuationSeparator" w:id="0">
    <w:p w14:paraId="20CCD6EB" w14:textId="77777777" w:rsidR="00D164F4" w:rsidRDefault="00D164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E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0B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9C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F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164F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F882"/>
  <w15:chartTrackingRefBased/>
  <w15:docId w15:val="{D69C6ABD-7F9D-435F-8864-BC17E4AD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2023-05-31T19:39:00Z</dcterms:created>
  <dcterms:modified xsi:type="dcterms:W3CDTF">2023-05-31T19:40:00Z</dcterms:modified>
</cp:coreProperties>
</file>