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C3396" w14:textId="7F1FA997" w:rsidR="00624934" w:rsidRDefault="00624934" w:rsidP="006249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HARMES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</w:t>
      </w:r>
      <w:r>
        <w:rPr>
          <w:rFonts w:ascii="Times New Roman" w:hAnsi="Times New Roman" w:cs="Times New Roman"/>
          <w:sz w:val="24"/>
          <w:szCs w:val="24"/>
        </w:rPr>
        <w:t>57-8)</w:t>
      </w:r>
    </w:p>
    <w:p w14:paraId="53D3D76F" w14:textId="77777777" w:rsidR="00624934" w:rsidRDefault="00624934" w:rsidP="006249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Grimsby.</w:t>
      </w:r>
    </w:p>
    <w:p w14:paraId="00FCA448" w14:textId="77777777" w:rsidR="00624934" w:rsidRDefault="00624934" w:rsidP="006249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37014B" w14:textId="77777777" w:rsidR="00624934" w:rsidRDefault="00624934" w:rsidP="006249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39A1B8" w14:textId="10701CF2" w:rsidR="00624934" w:rsidRPr="0009310B" w:rsidRDefault="00624934" w:rsidP="006249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</w:t>
      </w:r>
      <w:r>
        <w:rPr>
          <w:rFonts w:ascii="Times New Roman" w:hAnsi="Times New Roman" w:cs="Times New Roman"/>
          <w:sz w:val="24"/>
          <w:szCs w:val="24"/>
        </w:rPr>
        <w:t>57-8</w:t>
      </w:r>
      <w:r>
        <w:rPr>
          <w:rFonts w:ascii="Times New Roman" w:hAnsi="Times New Roman" w:cs="Times New Roman"/>
          <w:sz w:val="24"/>
          <w:szCs w:val="24"/>
        </w:rPr>
        <w:tab/>
        <w:t>He occurs in the Burgess Roll.</w:t>
      </w:r>
    </w:p>
    <w:p w14:paraId="01FDDE73" w14:textId="77777777" w:rsidR="00624934" w:rsidRDefault="00624934" w:rsidP="00624934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Northern Genealogist” for 1885 ed. A. Gibbons, F.S.A. </w:t>
      </w:r>
    </w:p>
    <w:p w14:paraId="034B83A6" w14:textId="77777777" w:rsidR="00624934" w:rsidRDefault="00624934" w:rsidP="00624934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published in York by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J.Simpson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p.68)</w:t>
      </w:r>
    </w:p>
    <w:p w14:paraId="03062EAF" w14:textId="77777777" w:rsidR="00624934" w:rsidRDefault="00624934" w:rsidP="006249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399C9B" w14:textId="77777777" w:rsidR="00624934" w:rsidRDefault="00624934" w:rsidP="006249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7956E8" w14:textId="714A0079" w:rsidR="00BA00AB" w:rsidRPr="00624934" w:rsidRDefault="0062493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May 2021</w:t>
      </w:r>
    </w:p>
    <w:sectPr w:rsidR="00BA00AB" w:rsidRPr="006249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113D0" w14:textId="77777777" w:rsidR="00624934" w:rsidRDefault="00624934" w:rsidP="009139A6">
      <w:r>
        <w:separator/>
      </w:r>
    </w:p>
  </w:endnote>
  <w:endnote w:type="continuationSeparator" w:id="0">
    <w:p w14:paraId="21F2C931" w14:textId="77777777" w:rsidR="00624934" w:rsidRDefault="006249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54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CFC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C0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7E4D0" w14:textId="77777777" w:rsidR="00624934" w:rsidRDefault="00624934" w:rsidP="009139A6">
      <w:r>
        <w:separator/>
      </w:r>
    </w:p>
  </w:footnote>
  <w:footnote w:type="continuationSeparator" w:id="0">
    <w:p w14:paraId="248C3F88" w14:textId="77777777" w:rsidR="00624934" w:rsidRDefault="006249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7C7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D35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24E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34"/>
    <w:rsid w:val="000666E0"/>
    <w:rsid w:val="002510B7"/>
    <w:rsid w:val="005C130B"/>
    <w:rsid w:val="00624934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862F7"/>
  <w15:chartTrackingRefBased/>
  <w15:docId w15:val="{FAA9C38F-90A6-473E-89DE-A5F05040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2021-05-08T18:41:00Z</dcterms:created>
  <dcterms:modified xsi:type="dcterms:W3CDTF">2021-05-08T18:42:00Z</dcterms:modified>
</cp:coreProperties>
</file>