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5DB9" w14:textId="77777777" w:rsidR="0001109A" w:rsidRDefault="0001109A" w:rsidP="000110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HARMLES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fl.1400)</w:t>
      </w:r>
    </w:p>
    <w:p w14:paraId="118059A7" w14:textId="77777777" w:rsidR="0001109A" w:rsidRDefault="0001109A" w:rsidP="00011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FC0E2C" w14:textId="77777777" w:rsidR="0001109A" w:rsidRDefault="0001109A" w:rsidP="0001109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F06B2" w14:textId="77777777" w:rsidR="00FA03EB" w:rsidRDefault="0001109A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Feb.1400</w:t>
      </w:r>
      <w:r>
        <w:rPr>
          <w:rFonts w:ascii="Times New Roman" w:hAnsi="Times New Roman" w:cs="Times New Roman"/>
          <w:sz w:val="24"/>
          <w:szCs w:val="24"/>
        </w:rPr>
        <w:tab/>
      </w:r>
      <w:r w:rsidR="00FA03EB">
        <w:rPr>
          <w:rFonts w:ascii="Times New Roman" w:hAnsi="Times New Roman" w:cs="Times New Roman"/>
          <w:sz w:val="24"/>
          <w:szCs w:val="24"/>
        </w:rPr>
        <w:t xml:space="preserve">He was a juror on the inquisition </w:t>
      </w:r>
      <w:proofErr w:type="gramStart"/>
      <w:r w:rsidR="00FA03EB"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 w:rsidR="00FA03EB">
        <w:rPr>
          <w:rFonts w:ascii="Times New Roman" w:hAnsi="Times New Roman" w:cs="Times New Roman"/>
          <w:sz w:val="24"/>
          <w:szCs w:val="24"/>
        </w:rPr>
        <w:t xml:space="preserve"> held in Upton on Severn,</w:t>
      </w:r>
    </w:p>
    <w:p w14:paraId="07409A22" w14:textId="77777777" w:rsidR="00FA03EB" w:rsidRDefault="00FA03EB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Worcestershire, by Sir Brian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Cornewaille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5465B80F" w14:textId="77777777" w:rsidR="00FA03EB" w:rsidRDefault="00FA03EB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F5330">
          <w:rPr>
            <w:rStyle w:val="Hyperlink"/>
            <w:rFonts w:ascii="Times New Roman" w:hAnsi="Times New Roman" w:cs="Times New Roman"/>
            <w:sz w:val="24"/>
            <w:szCs w:val="24"/>
          </w:rPr>
          <w:t>http://www.inquisitionspostmortem.ac.uk/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18-60)</w:t>
      </w:r>
    </w:p>
    <w:p w14:paraId="5D52E9A5" w14:textId="77777777" w:rsidR="00FA03EB" w:rsidRDefault="00FA03EB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0DA42BF" w14:textId="77777777" w:rsidR="00FA03EB" w:rsidRDefault="00FA03EB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3F7120" w14:textId="77777777" w:rsidR="00FA03EB" w:rsidRDefault="00FA03EB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 February 2022</w:t>
      </w:r>
    </w:p>
    <w:p w14:paraId="64303ABD" w14:textId="7CE3CD5C" w:rsidR="0001109A" w:rsidRDefault="0001109A" w:rsidP="00FA03E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FEC19D" w14:textId="294A5EA5" w:rsidR="00BA00AB" w:rsidRPr="0001109A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011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A048" w14:textId="77777777" w:rsidR="0001109A" w:rsidRDefault="0001109A" w:rsidP="009139A6">
      <w:r>
        <w:separator/>
      </w:r>
    </w:p>
  </w:endnote>
  <w:endnote w:type="continuationSeparator" w:id="0">
    <w:p w14:paraId="0D461431" w14:textId="77777777" w:rsidR="0001109A" w:rsidRDefault="000110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17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CF87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E3A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67689" w14:textId="77777777" w:rsidR="0001109A" w:rsidRDefault="0001109A" w:rsidP="009139A6">
      <w:r>
        <w:separator/>
      </w:r>
    </w:p>
  </w:footnote>
  <w:footnote w:type="continuationSeparator" w:id="0">
    <w:p w14:paraId="4FD73877" w14:textId="77777777" w:rsidR="0001109A" w:rsidRDefault="000110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B390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26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FB5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09A"/>
    <w:rsid w:val="0001109A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  <w:rsid w:val="00FA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E34F"/>
  <w15:chartTrackingRefBased/>
  <w15:docId w15:val="{5A22D0B2-8B16-4299-B447-854723DF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10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2022-02-21T17:04:00Z</dcterms:created>
  <dcterms:modified xsi:type="dcterms:W3CDTF">2022-02-21T17:21:00Z</dcterms:modified>
</cp:coreProperties>
</file>