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1287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Denes HARMON</w:t>
      </w:r>
      <w:r>
        <w:rPr>
          <w:rFonts w:cs="Times New Roman"/>
          <w:szCs w:val="24"/>
        </w:rPr>
        <w:t xml:space="preserve">       (1449-1531)</w:t>
      </w:r>
    </w:p>
    <w:p w14:paraId="0927925F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4E270B5F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4AEC1294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 atte Woode(d.1525)(q.v.).</w:t>
      </w:r>
    </w:p>
    <w:p w14:paraId="5D919427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34ED7496" w14:textId="0CBD5F2A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</w:t>
      </w:r>
      <w:r w:rsidR="0045291B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:   </w:t>
      </w:r>
      <w:r w:rsidR="0045291B">
        <w:rPr>
          <w:rFonts w:cs="Times New Roman"/>
          <w:szCs w:val="24"/>
        </w:rPr>
        <w:t xml:space="preserve">John(q.v.) </w:t>
      </w:r>
      <w:r w:rsidR="0045291B">
        <w:t xml:space="preserve">and </w:t>
      </w:r>
      <w:r>
        <w:rPr>
          <w:rFonts w:cs="Times New Roman"/>
          <w:szCs w:val="24"/>
        </w:rPr>
        <w:t>Edward(q.v.).   (ibid.)</w:t>
      </w:r>
    </w:p>
    <w:p w14:paraId="149E5EDC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1AA9D286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7FFE25C8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1449</w:t>
      </w:r>
      <w:r>
        <w:rPr>
          <w:rFonts w:cs="Times New Roman"/>
          <w:szCs w:val="24"/>
        </w:rPr>
        <w:tab/>
        <w:t>Born in Surrey.   (ibid.)</w:t>
      </w:r>
    </w:p>
    <w:p w14:paraId="53FC7852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17A0B5A3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0B64EB82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2023</w:t>
      </w:r>
    </w:p>
    <w:p w14:paraId="770B3322" w14:textId="12DED33F" w:rsidR="0045291B" w:rsidRDefault="0045291B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May 2026</w:t>
      </w:r>
    </w:p>
    <w:p w14:paraId="5086E8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02BD" w14:textId="77777777" w:rsidR="007C1435" w:rsidRDefault="007C1435" w:rsidP="009139A6">
      <w:r>
        <w:separator/>
      </w:r>
    </w:p>
  </w:endnote>
  <w:endnote w:type="continuationSeparator" w:id="0">
    <w:p w14:paraId="784E064C" w14:textId="77777777" w:rsidR="007C1435" w:rsidRDefault="007C14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74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1C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30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82ED" w14:textId="77777777" w:rsidR="007C1435" w:rsidRDefault="007C1435" w:rsidP="009139A6">
      <w:r>
        <w:separator/>
      </w:r>
    </w:p>
  </w:footnote>
  <w:footnote w:type="continuationSeparator" w:id="0">
    <w:p w14:paraId="3F2A4599" w14:textId="77777777" w:rsidR="007C1435" w:rsidRDefault="007C14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5E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BD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5B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62"/>
    <w:rsid w:val="000666E0"/>
    <w:rsid w:val="002510B7"/>
    <w:rsid w:val="00281436"/>
    <w:rsid w:val="003657E0"/>
    <w:rsid w:val="0045291B"/>
    <w:rsid w:val="005C130B"/>
    <w:rsid w:val="00670962"/>
    <w:rsid w:val="007C143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AD6E"/>
  <w15:chartTrackingRefBased/>
  <w15:docId w15:val="{A35ED37A-AE04-4BF5-8371-0AC47236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2023-12-08T17:47:00Z</dcterms:created>
  <dcterms:modified xsi:type="dcterms:W3CDTF">2026-05-02T13:11:00Z</dcterms:modified>
</cp:coreProperties>
</file>