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73" w:rsidRDefault="00774273" w:rsidP="00774273">
      <w:pPr>
        <w:pStyle w:val="NoSpacing"/>
      </w:pPr>
      <w:r>
        <w:rPr>
          <w:u w:val="single"/>
        </w:rPr>
        <w:t>Richard HARNES</w:t>
      </w:r>
      <w:r>
        <w:t xml:space="preserve">      (fl.1502)</w:t>
      </w:r>
    </w:p>
    <w:p w:rsidR="00774273" w:rsidRDefault="00774273" w:rsidP="0077427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Bawdeswell</w:t>
      </w:r>
      <w:proofErr w:type="spellEnd"/>
      <w:r>
        <w:t>, Norfolk.</w:t>
      </w:r>
    </w:p>
    <w:p w:rsidR="00774273" w:rsidRDefault="00774273" w:rsidP="00774273">
      <w:pPr>
        <w:pStyle w:val="NoSpacing"/>
      </w:pPr>
    </w:p>
    <w:p w:rsidR="00774273" w:rsidRDefault="00774273" w:rsidP="00774273">
      <w:pPr>
        <w:pStyle w:val="NoSpacing"/>
      </w:pPr>
    </w:p>
    <w:p w:rsidR="00774273" w:rsidRDefault="00774273" w:rsidP="00774273">
      <w:pPr>
        <w:pStyle w:val="NoSpacing"/>
      </w:pPr>
      <w:r>
        <w:tab/>
        <w:t>1502</w:t>
      </w:r>
      <w:r>
        <w:tab/>
        <w:t>He made his Will</w:t>
      </w:r>
    </w:p>
    <w:p w:rsidR="00774273" w:rsidRDefault="00774273" w:rsidP="00774273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159)</w:t>
      </w:r>
    </w:p>
    <w:p w:rsidR="00774273" w:rsidRDefault="00774273" w:rsidP="00774273">
      <w:pPr>
        <w:pStyle w:val="NoSpacing"/>
      </w:pPr>
    </w:p>
    <w:p w:rsidR="00774273" w:rsidRDefault="00774273" w:rsidP="00774273">
      <w:pPr>
        <w:pStyle w:val="NoSpacing"/>
      </w:pPr>
    </w:p>
    <w:p w:rsidR="00774273" w:rsidRDefault="00774273" w:rsidP="00774273">
      <w:pPr>
        <w:pStyle w:val="NoSpacing"/>
      </w:pPr>
      <w:r>
        <w:t>30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73" w:rsidRDefault="00774273" w:rsidP="00920DE3">
      <w:pPr>
        <w:spacing w:after="0" w:line="240" w:lineRule="auto"/>
      </w:pPr>
      <w:r>
        <w:separator/>
      </w:r>
    </w:p>
  </w:endnote>
  <w:endnote w:type="continuationSeparator" w:id="0">
    <w:p w:rsidR="00774273" w:rsidRDefault="0077427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73" w:rsidRDefault="00774273" w:rsidP="00920DE3">
      <w:pPr>
        <w:spacing w:after="0" w:line="240" w:lineRule="auto"/>
      </w:pPr>
      <w:r>
        <w:separator/>
      </w:r>
    </w:p>
  </w:footnote>
  <w:footnote w:type="continuationSeparator" w:id="0">
    <w:p w:rsidR="00774273" w:rsidRDefault="0077427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73"/>
    <w:rsid w:val="00120749"/>
    <w:rsid w:val="00624CAE"/>
    <w:rsid w:val="0077427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4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4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2015-04-16T21:43:00Z</dcterms:created>
  <dcterms:modified xsi:type="dcterms:W3CDTF">2015-04-16T21:44:00Z</dcterms:modified>
</cp:coreProperties>
</file>