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594BB" w14:textId="21479A66" w:rsidR="006B2F86" w:rsidRDefault="00805645" w:rsidP="00E71FC3">
      <w:pPr>
        <w:pStyle w:val="NoSpacing"/>
      </w:pPr>
      <w:r>
        <w:rPr>
          <w:u w:val="single"/>
        </w:rPr>
        <w:t>Philip HARNEYS</w:t>
      </w:r>
      <w:r>
        <w:t xml:space="preserve">       (fl.1468-9)</w:t>
      </w:r>
    </w:p>
    <w:p w14:paraId="52FB10D9" w14:textId="04C22DDA" w:rsidR="00805645" w:rsidRDefault="00805645" w:rsidP="00E71FC3">
      <w:pPr>
        <w:pStyle w:val="NoSpacing"/>
      </w:pPr>
    </w:p>
    <w:p w14:paraId="2865AF95" w14:textId="600DA11F" w:rsidR="00805645" w:rsidRDefault="00805645" w:rsidP="00E71FC3">
      <w:pPr>
        <w:pStyle w:val="NoSpacing"/>
      </w:pPr>
    </w:p>
    <w:p w14:paraId="05EB12BC" w14:textId="0DA98468" w:rsidR="00805645" w:rsidRDefault="00805645" w:rsidP="00E71FC3">
      <w:pPr>
        <w:pStyle w:val="NoSpacing"/>
      </w:pPr>
      <w:r>
        <w:t xml:space="preserve"> 8 Feb.1468</w:t>
      </w:r>
      <w:r>
        <w:tab/>
      </w:r>
      <w:r>
        <w:t>He was on a commission of the peace for Bedfordshire.</w:t>
      </w:r>
    </w:p>
    <w:p w14:paraId="3B4949EC" w14:textId="2AC9A095" w:rsidR="00805645" w:rsidRDefault="00805645" w:rsidP="00E71FC3">
      <w:pPr>
        <w:pStyle w:val="NoSpacing"/>
      </w:pPr>
      <w:r>
        <w:tab/>
      </w:r>
      <w:r>
        <w:tab/>
        <w:t>(C.P.R. 1467-77 p.607)</w:t>
      </w:r>
    </w:p>
    <w:p w14:paraId="14222FB3" w14:textId="17AEB6A3" w:rsidR="00805645" w:rsidRDefault="00805645" w:rsidP="00E71FC3">
      <w:pPr>
        <w:pStyle w:val="NoSpacing"/>
      </w:pPr>
      <w:r>
        <w:t xml:space="preserve">  8 Apr.1469</w:t>
      </w:r>
      <w:r>
        <w:tab/>
      </w:r>
      <w:r>
        <w:t>He was on a commission of the peace for Bedfordshire.</w:t>
      </w:r>
      <w:r>
        <w:t xml:space="preserve">   (ibid.)</w:t>
      </w:r>
    </w:p>
    <w:p w14:paraId="24A153F9" w14:textId="5C1F393E" w:rsidR="00805645" w:rsidRDefault="00805645" w:rsidP="00E71FC3">
      <w:pPr>
        <w:pStyle w:val="NoSpacing"/>
      </w:pPr>
    </w:p>
    <w:p w14:paraId="34E3EBCC" w14:textId="26D9B6A5" w:rsidR="00805645" w:rsidRDefault="00805645" w:rsidP="00E71FC3">
      <w:pPr>
        <w:pStyle w:val="NoSpacing"/>
      </w:pPr>
    </w:p>
    <w:p w14:paraId="0940A100" w14:textId="0F6D344D" w:rsidR="00805645" w:rsidRDefault="00805645" w:rsidP="00E71FC3">
      <w:pPr>
        <w:pStyle w:val="NoSpacing"/>
      </w:pPr>
    </w:p>
    <w:p w14:paraId="6B7C2365" w14:textId="58E285D0" w:rsidR="00805645" w:rsidRPr="00805645" w:rsidRDefault="00805645" w:rsidP="00E71FC3">
      <w:pPr>
        <w:pStyle w:val="NoSpacing"/>
      </w:pPr>
      <w:r>
        <w:t>4 January 2020</w:t>
      </w:r>
      <w:bookmarkStart w:id="0" w:name="_GoBack"/>
      <w:bookmarkEnd w:id="0"/>
    </w:p>
    <w:sectPr w:rsidR="00805645" w:rsidRPr="0080564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D8A23" w14:textId="77777777" w:rsidR="00805645" w:rsidRDefault="00805645" w:rsidP="00E71FC3">
      <w:pPr>
        <w:spacing w:after="0" w:line="240" w:lineRule="auto"/>
      </w:pPr>
      <w:r>
        <w:separator/>
      </w:r>
    </w:p>
  </w:endnote>
  <w:endnote w:type="continuationSeparator" w:id="0">
    <w:p w14:paraId="7A252A47" w14:textId="77777777" w:rsidR="00805645" w:rsidRDefault="0080564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8341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7B946" w14:textId="77777777" w:rsidR="00805645" w:rsidRDefault="00805645" w:rsidP="00E71FC3">
      <w:pPr>
        <w:spacing w:after="0" w:line="240" w:lineRule="auto"/>
      </w:pPr>
      <w:r>
        <w:separator/>
      </w:r>
    </w:p>
  </w:footnote>
  <w:footnote w:type="continuationSeparator" w:id="0">
    <w:p w14:paraId="1B280808" w14:textId="77777777" w:rsidR="00805645" w:rsidRDefault="0080564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45"/>
    <w:rsid w:val="001A7C09"/>
    <w:rsid w:val="00577BD5"/>
    <w:rsid w:val="00656CBA"/>
    <w:rsid w:val="006A1F77"/>
    <w:rsid w:val="00733BE7"/>
    <w:rsid w:val="0080564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5CA5"/>
  <w15:chartTrackingRefBased/>
  <w15:docId w15:val="{2E1521B3-B468-49F2-9C84-BF48D6AA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2020-01-04T22:07:00Z</dcterms:created>
  <dcterms:modified xsi:type="dcterms:W3CDTF">2020-01-04T22:09:00Z</dcterms:modified>
</cp:coreProperties>
</file>