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38" w:rsidRDefault="00205438" w:rsidP="00205438">
      <w:pPr>
        <w:pStyle w:val="NoSpacing"/>
      </w:pPr>
      <w:r>
        <w:rPr>
          <w:u w:val="single"/>
        </w:rPr>
        <w:t>Reginald HARNEYS</w:t>
      </w:r>
      <w:r>
        <w:t xml:space="preserve">     (fl.1492-3)</w:t>
      </w:r>
    </w:p>
    <w:p w:rsidR="00205438" w:rsidRDefault="00205438" w:rsidP="0020543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Worsted weaver.</w:t>
      </w:r>
      <w:proofErr w:type="gramEnd"/>
    </w:p>
    <w:p w:rsidR="00205438" w:rsidRDefault="00205438" w:rsidP="00205438">
      <w:pPr>
        <w:pStyle w:val="NoSpacing"/>
      </w:pPr>
    </w:p>
    <w:p w:rsidR="00205438" w:rsidRDefault="00205438" w:rsidP="00205438">
      <w:pPr>
        <w:pStyle w:val="NoSpacing"/>
      </w:pPr>
    </w:p>
    <w:p w:rsidR="00205438" w:rsidRDefault="00205438" w:rsidP="00205438">
      <w:pPr>
        <w:pStyle w:val="NoSpacing"/>
      </w:pPr>
      <w:r>
        <w:t xml:space="preserve">         1492-3</w:t>
      </w:r>
      <w:r>
        <w:tab/>
        <w:t xml:space="preserve">His apprentice, Alan </w:t>
      </w:r>
      <w:proofErr w:type="spellStart"/>
      <w:proofErr w:type="gramStart"/>
      <w:r>
        <w:t>Wryght</w:t>
      </w:r>
      <w:proofErr w:type="spellEnd"/>
      <w:r>
        <w:t>(</w:t>
      </w:r>
      <w:proofErr w:type="gramEnd"/>
      <w:r>
        <w:t>q.v.), became a Freeman.  (C.F.N. p.152)</w:t>
      </w:r>
    </w:p>
    <w:p w:rsidR="00205438" w:rsidRDefault="00205438" w:rsidP="00205438">
      <w:pPr>
        <w:pStyle w:val="NoSpacing"/>
      </w:pPr>
    </w:p>
    <w:p w:rsidR="00205438" w:rsidRDefault="00205438" w:rsidP="00205438">
      <w:pPr>
        <w:pStyle w:val="NoSpacing"/>
      </w:pPr>
    </w:p>
    <w:p w:rsidR="00205438" w:rsidRDefault="00205438" w:rsidP="00205438">
      <w:pPr>
        <w:pStyle w:val="NoSpacing"/>
      </w:pPr>
    </w:p>
    <w:p w:rsidR="00205438" w:rsidRDefault="00205438" w:rsidP="00205438">
      <w:pPr>
        <w:pStyle w:val="NoSpacing"/>
      </w:pPr>
      <w:r>
        <w:t>24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38" w:rsidRDefault="00205438" w:rsidP="00920DE3">
      <w:pPr>
        <w:spacing w:after="0" w:line="240" w:lineRule="auto"/>
      </w:pPr>
      <w:r>
        <w:separator/>
      </w:r>
    </w:p>
  </w:endnote>
  <w:endnote w:type="continuationSeparator" w:id="0">
    <w:p w:rsidR="00205438" w:rsidRDefault="002054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38" w:rsidRDefault="00205438" w:rsidP="00920DE3">
      <w:pPr>
        <w:spacing w:after="0" w:line="240" w:lineRule="auto"/>
      </w:pPr>
      <w:r>
        <w:separator/>
      </w:r>
    </w:p>
  </w:footnote>
  <w:footnote w:type="continuationSeparator" w:id="0">
    <w:p w:rsidR="00205438" w:rsidRDefault="002054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38"/>
    <w:rsid w:val="00120749"/>
    <w:rsid w:val="0020543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2014-07-25T19:45:00Z</dcterms:created>
  <dcterms:modified xsi:type="dcterms:W3CDTF">2014-07-25T19:45:00Z</dcterms:modified>
</cp:coreProperties>
</file>