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17A5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William HARNEYS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66DDD5AD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Clerk.</w:t>
      </w:r>
    </w:p>
    <w:p w14:paraId="675B4BA6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4721E89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90A3195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He appears in the Plea Rolls.</w:t>
      </w:r>
    </w:p>
    <w:p w14:paraId="371CE35E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6A4B5680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7426608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9513292" w14:textId="77777777" w:rsidR="00F37C81" w:rsidRDefault="00F37C81" w:rsidP="00F37C8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18 January 2022</w:t>
      </w:r>
    </w:p>
    <w:p w14:paraId="774FEBA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9874" w14:textId="77777777" w:rsidR="00F37C81" w:rsidRDefault="00F37C81" w:rsidP="009139A6">
      <w:r>
        <w:separator/>
      </w:r>
    </w:p>
  </w:endnote>
  <w:endnote w:type="continuationSeparator" w:id="0">
    <w:p w14:paraId="6266FAF7" w14:textId="77777777" w:rsidR="00F37C81" w:rsidRDefault="00F37C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53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283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A4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680B" w14:textId="77777777" w:rsidR="00F37C81" w:rsidRDefault="00F37C81" w:rsidP="009139A6">
      <w:r>
        <w:separator/>
      </w:r>
    </w:p>
  </w:footnote>
  <w:footnote w:type="continuationSeparator" w:id="0">
    <w:p w14:paraId="28452ACB" w14:textId="77777777" w:rsidR="00F37C81" w:rsidRDefault="00F37C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4F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8C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32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8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37C8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3157"/>
  <w15:chartTrackingRefBased/>
  <w15:docId w15:val="{D6D23F93-9013-4764-9D30-9DA63F1B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37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2022-02-19T21:01:00Z</dcterms:created>
  <dcterms:modified xsi:type="dcterms:W3CDTF">2022-02-19T21:02:00Z</dcterms:modified>
</cp:coreProperties>
</file>