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2E567" w14:textId="77777777" w:rsidR="00E93CE7" w:rsidRDefault="00E93CE7" w:rsidP="00E93CE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HARNEYS</w:t>
      </w:r>
      <w:r>
        <w:rPr>
          <w:rFonts w:cs="Times New Roman"/>
          <w:szCs w:val="24"/>
        </w:rPr>
        <w:t xml:space="preserve">       (fl.1424)</w:t>
      </w:r>
    </w:p>
    <w:p w14:paraId="707795AE" w14:textId="77777777" w:rsidR="00E93CE7" w:rsidRDefault="00E93CE7" w:rsidP="00E93CE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Lyng, Norfolk. Brasier.</w:t>
      </w:r>
    </w:p>
    <w:p w14:paraId="36B61864" w14:textId="77777777" w:rsidR="00E93CE7" w:rsidRDefault="00E93CE7" w:rsidP="00E93CE7">
      <w:pPr>
        <w:pStyle w:val="NoSpacing"/>
        <w:rPr>
          <w:rFonts w:cs="Times New Roman"/>
          <w:szCs w:val="24"/>
        </w:rPr>
      </w:pPr>
    </w:p>
    <w:p w14:paraId="02D288A0" w14:textId="77777777" w:rsidR="00E93CE7" w:rsidRDefault="00E93CE7" w:rsidP="00E93CE7">
      <w:pPr>
        <w:pStyle w:val="NoSpacing"/>
        <w:rPr>
          <w:rFonts w:cs="Times New Roman"/>
          <w:szCs w:val="24"/>
        </w:rPr>
      </w:pPr>
    </w:p>
    <w:p w14:paraId="61D022DC" w14:textId="77777777" w:rsidR="00E93CE7" w:rsidRDefault="00E93CE7" w:rsidP="00E93CE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1424</w:t>
      </w:r>
      <w:r>
        <w:rPr>
          <w:rFonts w:cs="Times New Roman"/>
          <w:szCs w:val="24"/>
        </w:rPr>
        <w:tab/>
        <w:t xml:space="preserve">John Drake of </w:t>
      </w:r>
      <w:proofErr w:type="spellStart"/>
      <w:r>
        <w:rPr>
          <w:rFonts w:cs="Times New Roman"/>
          <w:szCs w:val="24"/>
        </w:rPr>
        <w:t>Hempnall</w:t>
      </w:r>
      <w:proofErr w:type="spellEnd"/>
      <w:r>
        <w:rPr>
          <w:rFonts w:cs="Times New Roman"/>
          <w:szCs w:val="24"/>
        </w:rPr>
        <w:t>(q.v.) brought a plaint of debt against him and</w:t>
      </w:r>
    </w:p>
    <w:p w14:paraId="08D64FBC" w14:textId="77777777" w:rsidR="00E93CE7" w:rsidRDefault="00E93CE7" w:rsidP="00E93CE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two others.</w:t>
      </w:r>
    </w:p>
    <w:p w14:paraId="20BD8271" w14:textId="77777777" w:rsidR="00E93CE7" w:rsidRDefault="00E93CE7" w:rsidP="00E93CE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EE3A32">
          <w:rPr>
            <w:rStyle w:val="Hyperlink"/>
            <w:rFonts w:cs="Times New Roman"/>
            <w:szCs w:val="24"/>
          </w:rPr>
          <w:t>https://waalt.uh.edu/index.php/CP40/654:_A-J</w:t>
        </w:r>
      </w:hyperlink>
      <w:r>
        <w:rPr>
          <w:rFonts w:cs="Times New Roman"/>
          <w:szCs w:val="24"/>
        </w:rPr>
        <w:t xml:space="preserve"> )</w:t>
      </w:r>
    </w:p>
    <w:p w14:paraId="2141E3CC" w14:textId="77777777" w:rsidR="00E93CE7" w:rsidRDefault="00E93CE7" w:rsidP="00E93CE7">
      <w:pPr>
        <w:pStyle w:val="NoSpacing"/>
        <w:rPr>
          <w:rFonts w:cs="Times New Roman"/>
          <w:szCs w:val="24"/>
        </w:rPr>
      </w:pPr>
    </w:p>
    <w:p w14:paraId="77CCCC2B" w14:textId="77777777" w:rsidR="00E93CE7" w:rsidRDefault="00E93CE7" w:rsidP="00E93CE7">
      <w:pPr>
        <w:pStyle w:val="NoSpacing"/>
        <w:rPr>
          <w:rFonts w:cs="Times New Roman"/>
          <w:szCs w:val="24"/>
        </w:rPr>
      </w:pPr>
    </w:p>
    <w:p w14:paraId="06C17D45" w14:textId="77777777" w:rsidR="00E93CE7" w:rsidRDefault="00E93CE7" w:rsidP="00E93CE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8 June 2025</w:t>
      </w:r>
    </w:p>
    <w:p w14:paraId="403B558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22869" w14:textId="77777777" w:rsidR="00E93CE7" w:rsidRDefault="00E93CE7" w:rsidP="009139A6">
      <w:r>
        <w:separator/>
      </w:r>
    </w:p>
  </w:endnote>
  <w:endnote w:type="continuationSeparator" w:id="0">
    <w:p w14:paraId="5ABD022C" w14:textId="77777777" w:rsidR="00E93CE7" w:rsidRDefault="00E93CE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69E7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F8C8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07DB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EA930" w14:textId="77777777" w:rsidR="00E93CE7" w:rsidRDefault="00E93CE7" w:rsidP="009139A6">
      <w:r>
        <w:separator/>
      </w:r>
    </w:p>
  </w:footnote>
  <w:footnote w:type="continuationSeparator" w:id="0">
    <w:p w14:paraId="14F5D7F2" w14:textId="77777777" w:rsidR="00E93CE7" w:rsidRDefault="00E93CE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8992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91F5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E4E9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CE7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23F86"/>
    <w:rsid w:val="00D72F1F"/>
    <w:rsid w:val="00DE227A"/>
    <w:rsid w:val="00E61DA6"/>
    <w:rsid w:val="00E93CE7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FBF49"/>
  <w15:chartTrackingRefBased/>
  <w15:docId w15:val="{6A628898-7A0B-400E-9534-38C7A25B2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E93C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54:_A-J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2025-06-08T14:46:00Z</dcterms:created>
  <dcterms:modified xsi:type="dcterms:W3CDTF">2025-06-08T14:47:00Z</dcterms:modified>
</cp:coreProperties>
</file>