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70" w:rsidRDefault="000C0470" w:rsidP="000C0470">
      <w:pPr>
        <w:pStyle w:val="NoSpacing"/>
      </w:pPr>
      <w:r>
        <w:rPr>
          <w:u w:val="single"/>
        </w:rPr>
        <w:t>John HARNHILL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0C0470" w:rsidRDefault="000C0470" w:rsidP="000C0470">
      <w:pPr>
        <w:pStyle w:val="NoSpacing"/>
      </w:pPr>
      <w:r>
        <w:t>of Canterbury.</w:t>
      </w:r>
    </w:p>
    <w:p w:rsidR="000C0470" w:rsidRDefault="000C0470" w:rsidP="000C0470">
      <w:pPr>
        <w:pStyle w:val="NoSpacing"/>
      </w:pPr>
    </w:p>
    <w:p w:rsidR="000C0470" w:rsidRDefault="000C0470" w:rsidP="000C0470">
      <w:pPr>
        <w:pStyle w:val="NoSpacing"/>
      </w:pPr>
    </w:p>
    <w:p w:rsidR="000C0470" w:rsidRDefault="000C0470" w:rsidP="000C047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p.361)</w:t>
      </w:r>
    </w:p>
    <w:p w:rsidR="000C0470" w:rsidRDefault="000C0470" w:rsidP="000C0470">
      <w:pPr>
        <w:pStyle w:val="NoSpacing"/>
      </w:pPr>
    </w:p>
    <w:p w:rsidR="000C0470" w:rsidRDefault="000C0470" w:rsidP="000C0470">
      <w:pPr>
        <w:pStyle w:val="NoSpacing"/>
      </w:pPr>
    </w:p>
    <w:p w:rsidR="000C0470" w:rsidRPr="00654759" w:rsidRDefault="000C0470" w:rsidP="000C0470">
      <w:pPr>
        <w:pStyle w:val="NoSpacing"/>
      </w:pPr>
      <w:r>
        <w:t>17 October 2016</w:t>
      </w:r>
    </w:p>
    <w:p w:rsidR="006B2F86" w:rsidRPr="000C0470" w:rsidRDefault="000C0470" w:rsidP="00E71FC3">
      <w:pPr>
        <w:pStyle w:val="NoSpacing"/>
      </w:pPr>
      <w:bookmarkStart w:id="0" w:name="_GoBack"/>
      <w:bookmarkEnd w:id="0"/>
    </w:p>
    <w:sectPr w:rsidR="006B2F86" w:rsidRPr="000C04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70" w:rsidRDefault="000C0470" w:rsidP="00E71FC3">
      <w:pPr>
        <w:spacing w:after="0" w:line="240" w:lineRule="auto"/>
      </w:pPr>
      <w:r>
        <w:separator/>
      </w:r>
    </w:p>
  </w:endnote>
  <w:endnote w:type="continuationSeparator" w:id="0">
    <w:p w:rsidR="000C0470" w:rsidRDefault="000C04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70" w:rsidRDefault="000C0470" w:rsidP="00E71FC3">
      <w:pPr>
        <w:spacing w:after="0" w:line="240" w:lineRule="auto"/>
      </w:pPr>
      <w:r>
        <w:separator/>
      </w:r>
    </w:p>
  </w:footnote>
  <w:footnote w:type="continuationSeparator" w:id="0">
    <w:p w:rsidR="000C0470" w:rsidRDefault="000C04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70"/>
    <w:rsid w:val="000C0470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CB70"/>
  <w15:chartTrackingRefBased/>
  <w15:docId w15:val="{63590D4E-68F5-4AF3-8497-260146BC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2016-10-17T21:38:00Z</dcterms:created>
  <dcterms:modified xsi:type="dcterms:W3CDTF">2016-10-17T21:39:00Z</dcterms:modified>
</cp:coreProperties>
</file>