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E1DA" w14:textId="77777777" w:rsidR="000C5860" w:rsidRDefault="000C5860" w:rsidP="000C5860">
      <w:pPr>
        <w:pStyle w:val="NoSpacing"/>
      </w:pPr>
      <w:r>
        <w:rPr>
          <w:u w:val="single"/>
        </w:rPr>
        <w:t>Stephen HARNY</w:t>
      </w:r>
      <w:r>
        <w:t xml:space="preserve">       (fl.1483)</w:t>
      </w:r>
    </w:p>
    <w:p w14:paraId="186A6255" w14:textId="77777777" w:rsidR="000C5860" w:rsidRDefault="000C5860" w:rsidP="000C5860">
      <w:pPr>
        <w:pStyle w:val="NoSpacing"/>
      </w:pPr>
      <w:r>
        <w:t>of West Walton, Norfolk. Husbandman.</w:t>
      </w:r>
    </w:p>
    <w:p w14:paraId="444B0D34" w14:textId="77777777" w:rsidR="000C5860" w:rsidRDefault="000C5860" w:rsidP="000C5860">
      <w:pPr>
        <w:pStyle w:val="NoSpacing"/>
      </w:pPr>
    </w:p>
    <w:p w14:paraId="0E4651D2" w14:textId="77777777" w:rsidR="000C5860" w:rsidRDefault="000C5860" w:rsidP="000C5860">
      <w:pPr>
        <w:pStyle w:val="NoSpacing"/>
      </w:pPr>
    </w:p>
    <w:p w14:paraId="3ABD952B" w14:textId="77777777" w:rsidR="000C5860" w:rsidRDefault="000C5860" w:rsidP="000C5860">
      <w:pPr>
        <w:pStyle w:val="NoSpacing"/>
      </w:pPr>
      <w:r>
        <w:tab/>
        <w:t>1483</w:t>
      </w:r>
      <w:r>
        <w:tab/>
        <w:t>Robert Dobyn(q.v.) brought a plaint of debt against him,  John Tanell of</w:t>
      </w:r>
    </w:p>
    <w:p w14:paraId="16106F16" w14:textId="77777777" w:rsidR="000C5860" w:rsidRDefault="000C5860" w:rsidP="000C5860">
      <w:pPr>
        <w:pStyle w:val="NoSpacing"/>
      </w:pPr>
      <w:r>
        <w:tab/>
      </w:r>
      <w:r>
        <w:tab/>
        <w:t xml:space="preserve">West Walton(q.v.), Thomas Styll of West Walton(q.v.) and John Carter </w:t>
      </w:r>
    </w:p>
    <w:p w14:paraId="0F825804" w14:textId="77777777" w:rsidR="000C5860" w:rsidRDefault="000C5860" w:rsidP="000C5860">
      <w:pPr>
        <w:pStyle w:val="NoSpacing"/>
      </w:pPr>
      <w:r>
        <w:tab/>
      </w:r>
      <w:r>
        <w:tab/>
        <w:t>of Walpole(q.v.).</w:t>
      </w:r>
    </w:p>
    <w:p w14:paraId="16774DB3" w14:textId="77777777" w:rsidR="000C5860" w:rsidRDefault="000C5860" w:rsidP="000C5860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79EC8100" w14:textId="77777777" w:rsidR="000C5860" w:rsidRDefault="000C5860" w:rsidP="000C5860">
      <w:pPr>
        <w:pStyle w:val="NoSpacing"/>
      </w:pPr>
    </w:p>
    <w:p w14:paraId="011DC6F4" w14:textId="77777777" w:rsidR="000C5860" w:rsidRDefault="000C5860" w:rsidP="000C5860">
      <w:pPr>
        <w:pStyle w:val="NoSpacing"/>
      </w:pPr>
    </w:p>
    <w:p w14:paraId="6E662C1F" w14:textId="77777777" w:rsidR="000C5860" w:rsidRDefault="000C5860" w:rsidP="000C5860">
      <w:pPr>
        <w:pStyle w:val="NoSpacing"/>
      </w:pPr>
      <w:r>
        <w:t>28 December 2019</w:t>
      </w:r>
    </w:p>
    <w:p w14:paraId="15B0652D" w14:textId="77777777" w:rsidR="006B2F86" w:rsidRPr="00E71FC3" w:rsidRDefault="000C586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463E" w14:textId="77777777" w:rsidR="000C5860" w:rsidRDefault="000C5860" w:rsidP="00E71FC3">
      <w:pPr>
        <w:spacing w:after="0" w:line="240" w:lineRule="auto"/>
      </w:pPr>
      <w:r>
        <w:separator/>
      </w:r>
    </w:p>
  </w:endnote>
  <w:endnote w:type="continuationSeparator" w:id="0">
    <w:p w14:paraId="6DF864CD" w14:textId="77777777" w:rsidR="000C5860" w:rsidRDefault="000C58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57C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3CE6" w14:textId="77777777" w:rsidR="000C5860" w:rsidRDefault="000C5860" w:rsidP="00E71FC3">
      <w:pPr>
        <w:spacing w:after="0" w:line="240" w:lineRule="auto"/>
      </w:pPr>
      <w:r>
        <w:separator/>
      </w:r>
    </w:p>
  </w:footnote>
  <w:footnote w:type="continuationSeparator" w:id="0">
    <w:p w14:paraId="60A09D7E" w14:textId="77777777" w:rsidR="000C5860" w:rsidRDefault="000C58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60"/>
    <w:rsid w:val="000C586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A4AD"/>
  <w15:chartTrackingRefBased/>
  <w15:docId w15:val="{F814193D-B5BF-423C-A7D0-911A9158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C5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2020-01-27T21:37:00Z</dcterms:created>
  <dcterms:modified xsi:type="dcterms:W3CDTF">2020-01-27T21:37:00Z</dcterms:modified>
</cp:coreProperties>
</file>