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F9" w:rsidRDefault="00981FF9" w:rsidP="00981FF9">
      <w:pPr>
        <w:pStyle w:val="NoSpacing"/>
      </w:pPr>
      <w:r>
        <w:rPr>
          <w:u w:val="single"/>
        </w:rPr>
        <w:t>Thomas HARNY</w:t>
      </w:r>
      <w:r>
        <w:t xml:space="preserve">        (fl.1484)</w:t>
      </w:r>
    </w:p>
    <w:p w:rsidR="00981FF9" w:rsidRDefault="00981FF9" w:rsidP="00981FF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Wirkesworth</w:t>
      </w:r>
      <w:proofErr w:type="spellEnd"/>
      <w:r>
        <w:t>, Derbyshire. Walker.</w:t>
      </w:r>
    </w:p>
    <w:p w:rsidR="00981FF9" w:rsidRDefault="00981FF9" w:rsidP="00981FF9">
      <w:pPr>
        <w:pStyle w:val="NoSpacing"/>
      </w:pPr>
    </w:p>
    <w:p w:rsidR="00981FF9" w:rsidRDefault="00981FF9" w:rsidP="00981FF9">
      <w:pPr>
        <w:pStyle w:val="NoSpacing"/>
      </w:pPr>
    </w:p>
    <w:p w:rsidR="00981FF9" w:rsidRDefault="00981FF9" w:rsidP="00981FF9">
      <w:pPr>
        <w:pStyle w:val="NoSpacing"/>
      </w:pPr>
      <w:r>
        <w:tab/>
        <w:t>1484</w:t>
      </w:r>
      <w:r>
        <w:tab/>
        <w:t>He and one other were defendants against a plaint of debt.</w:t>
      </w:r>
    </w:p>
    <w:p w:rsidR="00981FF9" w:rsidRDefault="00981FF9" w:rsidP="00981FF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981FF9" w:rsidRDefault="00981FF9" w:rsidP="00981FF9">
      <w:pPr>
        <w:pStyle w:val="NoSpacing"/>
      </w:pPr>
    </w:p>
    <w:p w:rsidR="00981FF9" w:rsidRDefault="00981FF9" w:rsidP="00981FF9">
      <w:pPr>
        <w:pStyle w:val="NoSpacing"/>
      </w:pPr>
    </w:p>
    <w:p w:rsidR="00981FF9" w:rsidRDefault="00981FF9" w:rsidP="00981FF9">
      <w:pPr>
        <w:pStyle w:val="NoSpacing"/>
      </w:pPr>
      <w:r>
        <w:t>10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F9" w:rsidRDefault="00981FF9" w:rsidP="00920DE3">
      <w:pPr>
        <w:spacing w:after="0" w:line="240" w:lineRule="auto"/>
      </w:pPr>
      <w:r>
        <w:separator/>
      </w:r>
    </w:p>
  </w:endnote>
  <w:endnote w:type="continuationSeparator" w:id="0">
    <w:p w:rsidR="00981FF9" w:rsidRDefault="00981FF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F9" w:rsidRDefault="00981FF9" w:rsidP="00920DE3">
      <w:pPr>
        <w:spacing w:after="0" w:line="240" w:lineRule="auto"/>
      </w:pPr>
      <w:r>
        <w:separator/>
      </w:r>
    </w:p>
  </w:footnote>
  <w:footnote w:type="continuationSeparator" w:id="0">
    <w:p w:rsidR="00981FF9" w:rsidRDefault="00981FF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F9"/>
    <w:rsid w:val="00120749"/>
    <w:rsid w:val="00624CAE"/>
    <w:rsid w:val="00920DE3"/>
    <w:rsid w:val="00981FF9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1F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1F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2013-12-26T19:27:00Z</dcterms:created>
  <dcterms:modified xsi:type="dcterms:W3CDTF">2013-12-26T19:27:00Z</dcterms:modified>
</cp:coreProperties>
</file>