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73EC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HAROLD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5BBBFE1F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Sussex.</w:t>
      </w:r>
    </w:p>
    <w:p w14:paraId="5610DFD9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879F2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B2B42" w14:textId="77777777" w:rsidR="000C6248" w:rsidRDefault="000C6248" w:rsidP="000C624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Sussex the tax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fifteenth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73D7E" w14:textId="77777777" w:rsidR="000C6248" w:rsidRDefault="000C6248" w:rsidP="000C624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tenth granted to the King at the last Parliament.</w:t>
      </w:r>
    </w:p>
    <w:p w14:paraId="01DF05A9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p.188)</w:t>
      </w:r>
    </w:p>
    <w:p w14:paraId="63E8D3AC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D5EED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F9B16" w14:textId="77777777" w:rsidR="000C6248" w:rsidRDefault="000C6248" w:rsidP="000C6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 2021</w:t>
      </w:r>
    </w:p>
    <w:p w14:paraId="30376E1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EC70" w14:textId="77777777" w:rsidR="000C6248" w:rsidRDefault="000C6248" w:rsidP="009139A6">
      <w:r>
        <w:separator/>
      </w:r>
    </w:p>
  </w:endnote>
  <w:endnote w:type="continuationSeparator" w:id="0">
    <w:p w14:paraId="14A9FAAE" w14:textId="77777777" w:rsidR="000C6248" w:rsidRDefault="000C62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B2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84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8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3083" w14:textId="77777777" w:rsidR="000C6248" w:rsidRDefault="000C6248" w:rsidP="009139A6">
      <w:r>
        <w:separator/>
      </w:r>
    </w:p>
  </w:footnote>
  <w:footnote w:type="continuationSeparator" w:id="0">
    <w:p w14:paraId="314AD1F0" w14:textId="77777777" w:rsidR="000C6248" w:rsidRDefault="000C62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BD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DA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2B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48"/>
    <w:rsid w:val="000666E0"/>
    <w:rsid w:val="000C624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429E"/>
  <w15:chartTrackingRefBased/>
  <w15:docId w15:val="{027507D4-8A1E-40E0-B2FF-70DECB1E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2021-05-29T18:48:00Z</dcterms:created>
  <dcterms:modified xsi:type="dcterms:W3CDTF">2021-05-29T18:49:00Z</dcterms:modified>
</cp:coreProperties>
</file>