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882" w:rsidRDefault="00153882" w:rsidP="00153882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  <w:u w:val="single"/>
        </w:rPr>
        <w:t>Richard HAROM</w:t>
      </w:r>
      <w:r>
        <w:rPr>
          <w:rFonts w:ascii="Times New Roman"/>
          <w:sz w:val="24"/>
          <w:szCs w:val="24"/>
        </w:rPr>
        <w:t xml:space="preserve">     (fl.1456)</w:t>
      </w:r>
    </w:p>
    <w:p w:rsidR="00153882" w:rsidRDefault="00153882" w:rsidP="00153882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/>
          <w:sz w:val="24"/>
          <w:szCs w:val="24"/>
        </w:rPr>
        <w:t>of</w:t>
      </w:r>
      <w:proofErr w:type="gramEnd"/>
      <w:r>
        <w:rPr>
          <w:rFonts w:ascii="Times New Roman"/>
          <w:sz w:val="24"/>
          <w:szCs w:val="24"/>
        </w:rPr>
        <w:t xml:space="preserve"> York. </w:t>
      </w:r>
      <w:proofErr w:type="gramStart"/>
      <w:r>
        <w:rPr>
          <w:rFonts w:ascii="Times New Roman"/>
          <w:sz w:val="24"/>
          <w:szCs w:val="24"/>
        </w:rPr>
        <w:t>Weaver.</w:t>
      </w:r>
      <w:proofErr w:type="gramEnd"/>
    </w:p>
    <w:p w:rsidR="00153882" w:rsidRDefault="00153882" w:rsidP="00153882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:rsidR="00153882" w:rsidRDefault="00153882" w:rsidP="00153882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:rsidR="00153882" w:rsidRDefault="00153882" w:rsidP="00153882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1456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He became a Freeman.  (R.F.Y. p.176)</w:t>
      </w:r>
    </w:p>
    <w:p w:rsidR="00153882" w:rsidRDefault="00153882" w:rsidP="00153882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:rsidR="00153882" w:rsidRDefault="00153882" w:rsidP="00153882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:rsidR="00153882" w:rsidRDefault="00153882" w:rsidP="00153882">
      <w:pPr>
        <w:pStyle w:val="Body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/>
          <w:sz w:val="24"/>
          <w:szCs w:val="24"/>
        </w:rPr>
        <w:t>26 March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3882" w:rsidRDefault="00153882" w:rsidP="00920DE3">
      <w:pPr>
        <w:spacing w:after="0" w:line="240" w:lineRule="auto"/>
      </w:pPr>
      <w:r>
        <w:separator/>
      </w:r>
    </w:p>
  </w:endnote>
  <w:endnote w:type="continuationSeparator" w:id="0">
    <w:p w:rsidR="00153882" w:rsidRDefault="00153882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3882" w:rsidRDefault="00153882" w:rsidP="00920DE3">
      <w:pPr>
        <w:spacing w:after="0" w:line="240" w:lineRule="auto"/>
      </w:pPr>
      <w:r>
        <w:separator/>
      </w:r>
    </w:p>
  </w:footnote>
  <w:footnote w:type="continuationSeparator" w:id="0">
    <w:p w:rsidR="00153882" w:rsidRDefault="00153882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882"/>
    <w:rsid w:val="00120749"/>
    <w:rsid w:val="00153882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paragraph" w:customStyle="1" w:styleId="Body">
    <w:name w:val="Body"/>
    <w:rsid w:val="0015388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paragraph" w:customStyle="1" w:styleId="Body">
    <w:name w:val="Body"/>
    <w:rsid w:val="0015388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2014-05-08T20:06:00Z</dcterms:created>
  <dcterms:modified xsi:type="dcterms:W3CDTF">2014-05-08T20:07:00Z</dcterms:modified>
</cp:coreProperties>
</file>